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8A1A" w14:textId="605CC890" w:rsidR="00395607" w:rsidRDefault="009C29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A36921" wp14:editId="4EA66425">
                <wp:simplePos x="0" y="0"/>
                <wp:positionH relativeFrom="column">
                  <wp:posOffset>-267970</wp:posOffset>
                </wp:positionH>
                <wp:positionV relativeFrom="paragraph">
                  <wp:posOffset>-88265</wp:posOffset>
                </wp:positionV>
                <wp:extent cx="180975" cy="992505"/>
                <wp:effectExtent l="0" t="3175" r="1270" b="444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CAA5D" id="Rectangle 5" o:spid="_x0000_s1026" style="position:absolute;margin-left:-21.1pt;margin-top:-6.95pt;width:14.25pt;height:7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004F1F3" wp14:editId="76BDBD75">
                <wp:simplePos x="0" y="0"/>
                <wp:positionH relativeFrom="column">
                  <wp:posOffset>6043930</wp:posOffset>
                </wp:positionH>
                <wp:positionV relativeFrom="paragraph">
                  <wp:posOffset>-88265</wp:posOffset>
                </wp:positionV>
                <wp:extent cx="90805" cy="1082675"/>
                <wp:effectExtent l="0" t="3175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76AD6" id="Rectangle 4" o:spid="_x0000_s1026" style="position:absolute;margin-left:475.9pt;margin-top:-6.95pt;width:7.15pt;height:8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8C2E4C0" wp14:editId="41B3B358">
                <wp:simplePos x="0" y="0"/>
                <wp:positionH relativeFrom="column">
                  <wp:posOffset>-87630</wp:posOffset>
                </wp:positionH>
                <wp:positionV relativeFrom="paragraph">
                  <wp:posOffset>1905</wp:posOffset>
                </wp:positionV>
                <wp:extent cx="6132195" cy="541655"/>
                <wp:effectExtent l="7620" t="7620" r="13335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5416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70452" id="Rectangle 2" o:spid="_x0000_s1026" style="position:absolute;margin-left:-6.9pt;margin-top:.15pt;width:482.85pt;height:42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" o:allowincell="f" fillcolor="#bfbfbf"/>
            </w:pict>
          </mc:Fallback>
        </mc:AlternateContent>
      </w:r>
    </w:p>
    <w:p w14:paraId="5A480FBD" w14:textId="77777777" w:rsidR="00395607" w:rsidRDefault="00395607">
      <w:pPr>
        <w:jc w:val="center"/>
      </w:pPr>
      <w:r>
        <w:rPr>
          <w:b/>
        </w:rPr>
        <w:t>МУНИЦИПАЛЬНОЕ  ОБРАЗОВА</w:t>
      </w:r>
      <w:r w:rsidR="005C093A">
        <w:rPr>
          <w:b/>
        </w:rPr>
        <w:t>НИЕ  -  МУНИЦИПАЛЬНЫЙ ОКРУГ  №</w:t>
      </w:r>
      <w:r>
        <w:rPr>
          <w:b/>
        </w:rPr>
        <w:t>7</w:t>
      </w:r>
    </w:p>
    <w:p w14:paraId="1990AF16" w14:textId="77777777" w:rsidR="00395607" w:rsidRDefault="00395607">
      <w:pPr>
        <w:jc w:val="center"/>
      </w:pPr>
    </w:p>
    <w:p w14:paraId="5E99A845" w14:textId="77777777" w:rsidR="00395607" w:rsidRDefault="00395607">
      <w:pPr>
        <w:jc w:val="center"/>
      </w:pPr>
    </w:p>
    <w:p w14:paraId="47D951A2" w14:textId="77777777" w:rsidR="00395607" w:rsidRDefault="00395607">
      <w:pPr>
        <w:jc w:val="center"/>
        <w:rPr>
          <w:b/>
          <w:sz w:val="28"/>
        </w:rPr>
      </w:pPr>
      <w:r>
        <w:rPr>
          <w:b/>
          <w:sz w:val="28"/>
        </w:rPr>
        <w:t>МУНИЦИПАЛЬНЫЙ   СОВЕТ</w:t>
      </w:r>
    </w:p>
    <w:p w14:paraId="771D8346" w14:textId="4E81BC15" w:rsidR="00395607" w:rsidRDefault="009C29A0">
      <w:pPr>
        <w:jc w:val="center"/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7CE5BC3" wp14:editId="5227735E">
                <wp:simplePos x="0" y="0"/>
                <wp:positionH relativeFrom="column">
                  <wp:posOffset>-87630</wp:posOffset>
                </wp:positionH>
                <wp:positionV relativeFrom="paragraph">
                  <wp:posOffset>71120</wp:posOffset>
                </wp:positionV>
                <wp:extent cx="6132195" cy="635"/>
                <wp:effectExtent l="7620" t="10795" r="13335" b="76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96591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5.6pt" to="475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424202F3" w14:textId="77777777" w:rsidR="00395607" w:rsidRDefault="00395607">
      <w:pPr>
        <w:jc w:val="center"/>
      </w:pPr>
    </w:p>
    <w:p w14:paraId="0AE99BBF" w14:textId="1712EC21" w:rsidR="00395607" w:rsidRPr="00E94FFC" w:rsidRDefault="00A67CF7" w:rsidP="00E94FFC">
      <w:pPr>
        <w:jc w:val="center"/>
        <w:rPr>
          <w:b/>
          <w:sz w:val="36"/>
        </w:rPr>
      </w:pPr>
      <w:r>
        <w:rPr>
          <w:b/>
          <w:sz w:val="36"/>
        </w:rPr>
        <w:t>Р</w:t>
      </w:r>
      <w:r w:rsidR="008461C3">
        <w:rPr>
          <w:b/>
          <w:sz w:val="36"/>
        </w:rPr>
        <w:t xml:space="preserve"> </w:t>
      </w:r>
      <w:r>
        <w:rPr>
          <w:b/>
          <w:sz w:val="36"/>
        </w:rPr>
        <w:t>Е</w:t>
      </w:r>
      <w:r w:rsidR="008461C3">
        <w:rPr>
          <w:b/>
          <w:sz w:val="36"/>
        </w:rPr>
        <w:t xml:space="preserve"> </w:t>
      </w:r>
      <w:r>
        <w:rPr>
          <w:b/>
          <w:sz w:val="36"/>
        </w:rPr>
        <w:t>Ш</w:t>
      </w:r>
      <w:r w:rsidR="008461C3">
        <w:rPr>
          <w:b/>
          <w:sz w:val="36"/>
        </w:rPr>
        <w:t xml:space="preserve"> </w:t>
      </w:r>
      <w:r>
        <w:rPr>
          <w:b/>
          <w:sz w:val="36"/>
        </w:rPr>
        <w:t>Е</w:t>
      </w:r>
      <w:r w:rsidR="008461C3">
        <w:rPr>
          <w:b/>
          <w:sz w:val="36"/>
        </w:rPr>
        <w:t xml:space="preserve"> </w:t>
      </w:r>
      <w:r>
        <w:rPr>
          <w:b/>
          <w:sz w:val="36"/>
        </w:rPr>
        <w:t>Н</w:t>
      </w:r>
      <w:r w:rsidR="008461C3">
        <w:rPr>
          <w:b/>
          <w:sz w:val="36"/>
        </w:rPr>
        <w:t xml:space="preserve"> </w:t>
      </w:r>
      <w:r>
        <w:rPr>
          <w:b/>
          <w:sz w:val="36"/>
        </w:rPr>
        <w:t>И</w:t>
      </w:r>
      <w:r w:rsidR="008461C3">
        <w:rPr>
          <w:b/>
          <w:sz w:val="36"/>
        </w:rPr>
        <w:t xml:space="preserve"> </w:t>
      </w:r>
      <w:r>
        <w:rPr>
          <w:b/>
          <w:sz w:val="36"/>
        </w:rPr>
        <w:t xml:space="preserve">Е </w:t>
      </w:r>
    </w:p>
    <w:p w14:paraId="3F08ACF4" w14:textId="77777777" w:rsidR="006668AD" w:rsidRDefault="006668AD">
      <w:pPr>
        <w:jc w:val="center"/>
      </w:pPr>
    </w:p>
    <w:p w14:paraId="4ADFD9D1" w14:textId="37DC8ECF" w:rsidR="00395607" w:rsidRDefault="00E94F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754034" wp14:editId="2C5980C7">
                <wp:simplePos x="0" y="0"/>
                <wp:positionH relativeFrom="column">
                  <wp:posOffset>114300</wp:posOffset>
                </wp:positionH>
                <wp:positionV relativeFrom="paragraph">
                  <wp:posOffset>17145</wp:posOffset>
                </wp:positionV>
                <wp:extent cx="1984375" cy="371475"/>
                <wp:effectExtent l="0" t="0" r="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580B78" w14:textId="3E4D504A" w:rsidR="00605069" w:rsidRDefault="00E94FFC">
                            <w:r>
                              <w:t>16 сентября 2024</w:t>
                            </w:r>
                            <w:r w:rsidR="00605069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54034" id="Rectangle 6" o:spid="_x0000_s1026" style="position:absolute;left:0;text-align:left;margin-left:9pt;margin-top:1.35pt;width:156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" o:allowincell="f" stroked="f">
                <v:textbox inset="1pt,1pt,1pt,1pt">
                  <w:txbxContent>
                    <w:p w14:paraId="47580B78" w14:textId="3E4D504A" w:rsidR="00605069" w:rsidRDefault="00E94FFC">
                      <w:r>
                        <w:t>16 сентября 2024</w:t>
                      </w:r>
                      <w:r w:rsidR="00605069">
                        <w:t xml:space="preserve"> года</w:t>
                      </w:r>
                    </w:p>
                  </w:txbxContent>
                </v:textbox>
              </v:rect>
            </w:pict>
          </mc:Fallback>
        </mc:AlternateContent>
      </w:r>
      <w:r w:rsidR="009C29A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A322A8" wp14:editId="434CA7E8">
                <wp:simplePos x="0" y="0"/>
                <wp:positionH relativeFrom="column">
                  <wp:posOffset>2707640</wp:posOffset>
                </wp:positionH>
                <wp:positionV relativeFrom="paragraph">
                  <wp:posOffset>79375</wp:posOffset>
                </wp:positionV>
                <wp:extent cx="812165" cy="247015"/>
                <wp:effectExtent l="2540" t="1905" r="4445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BBF2B3" w14:textId="4906A19C" w:rsidR="00605069" w:rsidRDefault="00E94F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22-</w:t>
                            </w:r>
                            <w:r w:rsidR="00605069">
                              <w:rPr>
                                <w:b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322A8" id="Rectangle 7" o:spid="_x0000_s1027" style="position:absolute;left:0;text-align:left;margin-left:213.2pt;margin-top:6.25pt;width:63.9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" o:allowincell="f" stroked="f">
                <v:textbox inset="1pt,1pt,1pt,1pt">
                  <w:txbxContent>
                    <w:p w14:paraId="3ABBF2B3" w14:textId="4906A19C" w:rsidR="00605069" w:rsidRDefault="00E94F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 22-</w:t>
                      </w:r>
                      <w:r w:rsidR="00605069">
                        <w:rPr>
                          <w:b/>
                        </w:rPr>
                        <w:t>Р</w:t>
                      </w:r>
                    </w:p>
                  </w:txbxContent>
                </v:textbox>
              </v:rect>
            </w:pict>
          </mc:Fallback>
        </mc:AlternateContent>
      </w:r>
    </w:p>
    <w:p w14:paraId="08B40437" w14:textId="77777777" w:rsidR="00395607" w:rsidRPr="005C093A" w:rsidRDefault="00395607">
      <w:pPr>
        <w:jc w:val="right"/>
      </w:pPr>
      <w:r>
        <w:t>Санкт-Петербург</w:t>
      </w:r>
    </w:p>
    <w:p w14:paraId="7D126AEC" w14:textId="77777777" w:rsidR="00395607" w:rsidRDefault="00395607">
      <w:pPr>
        <w:jc w:val="right"/>
      </w:pPr>
    </w:p>
    <w:p w14:paraId="44D3FA59" w14:textId="77777777" w:rsidR="009C29A0" w:rsidRDefault="00395607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0"/>
          <w:szCs w:val="20"/>
        </w:rPr>
      </w:pPr>
      <w:r w:rsidRPr="00B22D1F">
        <w:rPr>
          <w:b/>
          <w:i/>
          <w:iCs/>
          <w:color w:val="000000"/>
          <w:sz w:val="20"/>
          <w:szCs w:val="20"/>
        </w:rPr>
        <w:t>О</w:t>
      </w:r>
      <w:r w:rsidR="00135D14">
        <w:rPr>
          <w:b/>
          <w:i/>
          <w:iCs/>
          <w:color w:val="000000"/>
          <w:sz w:val="20"/>
          <w:szCs w:val="20"/>
        </w:rPr>
        <w:t xml:space="preserve">б </w:t>
      </w:r>
      <w:r w:rsidR="009C29A0">
        <w:rPr>
          <w:b/>
          <w:i/>
          <w:iCs/>
          <w:color w:val="000000"/>
          <w:sz w:val="20"/>
          <w:szCs w:val="20"/>
        </w:rPr>
        <w:t xml:space="preserve">осуществлении полномочий </w:t>
      </w:r>
    </w:p>
    <w:p w14:paraId="0B8CC8D5" w14:textId="43CAA8CA" w:rsidR="00135D14" w:rsidRDefault="001978A9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0"/>
          <w:szCs w:val="20"/>
        </w:rPr>
      </w:pPr>
      <w:r>
        <w:rPr>
          <w:b/>
          <w:i/>
          <w:iCs/>
          <w:color w:val="000000"/>
          <w:sz w:val="20"/>
          <w:szCs w:val="20"/>
        </w:rPr>
        <w:t xml:space="preserve">заместителя </w:t>
      </w:r>
      <w:r w:rsidR="00135D14">
        <w:rPr>
          <w:b/>
          <w:i/>
          <w:iCs/>
          <w:color w:val="000000"/>
          <w:sz w:val="20"/>
          <w:szCs w:val="20"/>
        </w:rPr>
        <w:t>г</w:t>
      </w:r>
      <w:r w:rsidR="003179F3" w:rsidRPr="00B22D1F">
        <w:rPr>
          <w:b/>
          <w:i/>
          <w:iCs/>
          <w:color w:val="000000"/>
          <w:sz w:val="20"/>
          <w:szCs w:val="20"/>
        </w:rPr>
        <w:t>лавы муниципального образования</w:t>
      </w:r>
    </w:p>
    <w:p w14:paraId="33015D8F" w14:textId="4A837C4C" w:rsidR="00AD4FA3" w:rsidRDefault="00135D14" w:rsidP="00AD4FA3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0"/>
          <w:szCs w:val="20"/>
        </w:rPr>
      </w:pPr>
      <w:r>
        <w:rPr>
          <w:b/>
          <w:i/>
          <w:iCs/>
          <w:color w:val="000000"/>
          <w:sz w:val="20"/>
          <w:szCs w:val="20"/>
        </w:rPr>
        <w:t>муниципальный округ №7</w:t>
      </w:r>
      <w:r w:rsidR="00706B42">
        <w:rPr>
          <w:b/>
          <w:i/>
          <w:iCs/>
          <w:color w:val="000000"/>
          <w:sz w:val="20"/>
          <w:szCs w:val="20"/>
        </w:rPr>
        <w:t xml:space="preserve"> на постоянной основе</w:t>
      </w:r>
      <w:r>
        <w:rPr>
          <w:b/>
          <w:i/>
          <w:iCs/>
          <w:color w:val="000000"/>
          <w:sz w:val="20"/>
          <w:szCs w:val="20"/>
        </w:rPr>
        <w:t xml:space="preserve"> </w:t>
      </w:r>
    </w:p>
    <w:p w14:paraId="566F0A0B" w14:textId="77777777" w:rsidR="003179F3" w:rsidRDefault="003179F3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0"/>
          <w:szCs w:val="20"/>
        </w:rPr>
      </w:pPr>
    </w:p>
    <w:p w14:paraId="6662A350" w14:textId="05BE454F" w:rsidR="00466DCF" w:rsidRPr="00B7301B" w:rsidRDefault="006F7D19" w:rsidP="00D851A6">
      <w:pPr>
        <w:pStyle w:val="Heading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CC2CC1">
        <w:rPr>
          <w:rFonts w:ascii="Times New Roman" w:hAnsi="Times New Roman"/>
          <w:b w:val="0"/>
          <w:sz w:val="24"/>
          <w:szCs w:val="24"/>
        </w:rPr>
        <w:t>Руководствуясь</w:t>
      </w:r>
      <w:r w:rsidR="00DB286B" w:rsidRPr="00CC2CC1">
        <w:rPr>
          <w:rFonts w:ascii="Times New Roman" w:hAnsi="Times New Roman"/>
          <w:b w:val="0"/>
          <w:sz w:val="24"/>
          <w:szCs w:val="24"/>
        </w:rPr>
        <w:t xml:space="preserve"> Решением </w:t>
      </w:r>
      <w:r w:rsidR="00C03E34">
        <w:rPr>
          <w:rFonts w:ascii="Times New Roman" w:hAnsi="Times New Roman"/>
          <w:b w:val="0"/>
          <w:sz w:val="24"/>
          <w:szCs w:val="24"/>
        </w:rPr>
        <w:t xml:space="preserve">муниципального совета муниципального образования муниципальный округ №7 </w:t>
      </w:r>
      <w:r w:rsidR="00DB286B" w:rsidRPr="00CC2CC1">
        <w:rPr>
          <w:rFonts w:ascii="Times New Roman" w:hAnsi="Times New Roman"/>
          <w:b w:val="0"/>
          <w:sz w:val="24"/>
          <w:szCs w:val="24"/>
        </w:rPr>
        <w:t>от 27.09.2017 №24-Р «Об утверждении структуры муниципального совета муниципального</w:t>
      </w:r>
      <w:r w:rsidR="00DB286B" w:rsidRPr="008D66D3">
        <w:rPr>
          <w:rFonts w:ascii="Times New Roman" w:hAnsi="Times New Roman"/>
          <w:b w:val="0"/>
          <w:sz w:val="24"/>
          <w:szCs w:val="24"/>
        </w:rPr>
        <w:t xml:space="preserve"> образования муниципальный округ №7 и Положения о денежном содержании муниципальных служащих, </w:t>
      </w:r>
      <w:r w:rsidR="00DB286B">
        <w:rPr>
          <w:rFonts w:ascii="Times New Roman" w:hAnsi="Times New Roman"/>
          <w:b w:val="0"/>
          <w:sz w:val="24"/>
          <w:szCs w:val="24"/>
        </w:rPr>
        <w:t xml:space="preserve">замещающих </w:t>
      </w:r>
      <w:r w:rsidR="00DB286B" w:rsidRPr="008D66D3">
        <w:rPr>
          <w:rFonts w:ascii="Times New Roman" w:hAnsi="Times New Roman"/>
          <w:b w:val="0"/>
          <w:sz w:val="24"/>
          <w:szCs w:val="24"/>
        </w:rPr>
        <w:t>должности муниципальной службы в муниципальном совете</w:t>
      </w:r>
      <w:r w:rsidR="00DB286B">
        <w:rPr>
          <w:rFonts w:ascii="Times New Roman" w:hAnsi="Times New Roman"/>
          <w:b w:val="0"/>
          <w:sz w:val="24"/>
          <w:szCs w:val="24"/>
        </w:rPr>
        <w:t xml:space="preserve"> </w:t>
      </w:r>
      <w:r w:rsidR="00DB286B" w:rsidRPr="008D66D3">
        <w:rPr>
          <w:rFonts w:ascii="Times New Roman" w:hAnsi="Times New Roman"/>
          <w:b w:val="0"/>
          <w:sz w:val="24"/>
          <w:szCs w:val="24"/>
        </w:rPr>
        <w:t>муниципального образования муниципальный округ №7»</w:t>
      </w:r>
      <w:r w:rsidR="00DB286B">
        <w:rPr>
          <w:rFonts w:ascii="Times New Roman" w:hAnsi="Times New Roman"/>
          <w:b w:val="0"/>
          <w:sz w:val="24"/>
          <w:szCs w:val="24"/>
        </w:rPr>
        <w:t>,</w:t>
      </w:r>
      <w:r w:rsidR="002D77AC">
        <w:rPr>
          <w:rFonts w:ascii="Times New Roman" w:hAnsi="Times New Roman"/>
          <w:b w:val="0"/>
          <w:sz w:val="24"/>
          <w:szCs w:val="24"/>
        </w:rPr>
        <w:t xml:space="preserve"> Решением</w:t>
      </w:r>
      <w:r w:rsidR="00D851A6">
        <w:rPr>
          <w:rFonts w:ascii="Times New Roman" w:hAnsi="Times New Roman"/>
          <w:b w:val="0"/>
          <w:sz w:val="24"/>
          <w:szCs w:val="24"/>
        </w:rPr>
        <w:t xml:space="preserve"> муниципального совета муниципального образования муниципальный округ №7</w:t>
      </w:r>
      <w:r w:rsidR="002D77AC">
        <w:rPr>
          <w:rFonts w:ascii="Times New Roman" w:hAnsi="Times New Roman"/>
          <w:b w:val="0"/>
          <w:sz w:val="24"/>
          <w:szCs w:val="24"/>
        </w:rPr>
        <w:t xml:space="preserve"> от </w:t>
      </w:r>
      <w:r w:rsidR="00E94FFC">
        <w:rPr>
          <w:rFonts w:ascii="Times New Roman" w:hAnsi="Times New Roman"/>
          <w:b w:val="0"/>
          <w:sz w:val="24"/>
          <w:szCs w:val="24"/>
        </w:rPr>
        <w:t xml:space="preserve">16 сентября </w:t>
      </w:r>
      <w:r w:rsidR="0081030E">
        <w:rPr>
          <w:rFonts w:ascii="Times New Roman" w:hAnsi="Times New Roman"/>
          <w:b w:val="0"/>
          <w:sz w:val="24"/>
          <w:szCs w:val="24"/>
        </w:rPr>
        <w:t>2024</w:t>
      </w:r>
      <w:r w:rsidR="00E94FFC">
        <w:rPr>
          <w:rFonts w:ascii="Times New Roman" w:hAnsi="Times New Roman"/>
          <w:b w:val="0"/>
          <w:sz w:val="24"/>
          <w:szCs w:val="24"/>
        </w:rPr>
        <w:t>г. №21</w:t>
      </w:r>
      <w:r w:rsidR="002D77AC">
        <w:rPr>
          <w:rFonts w:ascii="Times New Roman" w:hAnsi="Times New Roman"/>
          <w:b w:val="0"/>
          <w:sz w:val="24"/>
          <w:szCs w:val="24"/>
        </w:rPr>
        <w:t>-Р «</w:t>
      </w:r>
      <w:r w:rsidR="00D851A6" w:rsidRPr="00D851A6">
        <w:rPr>
          <w:rFonts w:ascii="Times New Roman" w:hAnsi="Times New Roman"/>
          <w:b w:val="0"/>
          <w:sz w:val="24"/>
          <w:szCs w:val="24"/>
        </w:rPr>
        <w:t>Об определении количества и избрании заместителя(ей) главы</w:t>
      </w:r>
      <w:r w:rsidR="00D851A6">
        <w:rPr>
          <w:rFonts w:ascii="Times New Roman" w:hAnsi="Times New Roman"/>
          <w:b w:val="0"/>
          <w:sz w:val="24"/>
          <w:szCs w:val="24"/>
        </w:rPr>
        <w:t xml:space="preserve"> </w:t>
      </w:r>
      <w:r w:rsidR="00D851A6" w:rsidRPr="00D851A6">
        <w:rPr>
          <w:rFonts w:ascii="Times New Roman" w:hAnsi="Times New Roman"/>
          <w:b w:val="0"/>
          <w:sz w:val="24"/>
          <w:szCs w:val="24"/>
        </w:rPr>
        <w:t>муниципального образования муниципальный округ №7</w:t>
      </w:r>
      <w:r w:rsidR="00B77306">
        <w:rPr>
          <w:rFonts w:ascii="Times New Roman" w:hAnsi="Times New Roman"/>
          <w:b w:val="0"/>
          <w:sz w:val="24"/>
          <w:szCs w:val="24"/>
        </w:rPr>
        <w:t>»</w:t>
      </w:r>
      <w:r w:rsidR="006A19B3">
        <w:rPr>
          <w:rFonts w:ascii="Times New Roman" w:hAnsi="Times New Roman"/>
          <w:b w:val="0"/>
          <w:sz w:val="24"/>
          <w:szCs w:val="24"/>
        </w:rPr>
        <w:t xml:space="preserve">, </w:t>
      </w:r>
      <w:r w:rsidR="00B82249" w:rsidRPr="00DF2B8E">
        <w:rPr>
          <w:rFonts w:ascii="Times New Roman" w:hAnsi="Times New Roman"/>
          <w:b w:val="0"/>
          <w:sz w:val="24"/>
          <w:szCs w:val="24"/>
        </w:rPr>
        <w:t>Решением</w:t>
      </w:r>
      <w:r w:rsidR="00045210" w:rsidRPr="00DF2B8E">
        <w:rPr>
          <w:rFonts w:ascii="Times New Roman" w:hAnsi="Times New Roman"/>
          <w:b w:val="0"/>
          <w:sz w:val="24"/>
          <w:szCs w:val="24"/>
        </w:rPr>
        <w:t xml:space="preserve"> муниципального совета муниципального образования муниципальный округ №7 </w:t>
      </w:r>
      <w:r w:rsidR="00B82249" w:rsidRPr="00DF2B8E">
        <w:rPr>
          <w:rFonts w:ascii="Times New Roman" w:hAnsi="Times New Roman"/>
          <w:b w:val="0"/>
          <w:sz w:val="24"/>
          <w:szCs w:val="24"/>
        </w:rPr>
        <w:t xml:space="preserve">от 31.10.2019 № 22-Р «О денежном содержании заместителя главы муниципального образования муниципальный округ №7, исполняющего полномочия председателя муниципального совета муниципального образования муниципальный округ №7», </w:t>
      </w:r>
      <w:r w:rsidR="00B22D1F" w:rsidRPr="00DF2B8E">
        <w:rPr>
          <w:rFonts w:ascii="Times New Roman" w:hAnsi="Times New Roman"/>
          <w:b w:val="0"/>
          <w:color w:val="000000"/>
          <w:sz w:val="24"/>
          <w:szCs w:val="24"/>
        </w:rPr>
        <w:t>м</w:t>
      </w:r>
      <w:r w:rsidR="00395607" w:rsidRPr="00DF2B8E">
        <w:rPr>
          <w:rFonts w:ascii="Times New Roman" w:hAnsi="Times New Roman"/>
          <w:b w:val="0"/>
          <w:color w:val="000000"/>
          <w:sz w:val="24"/>
          <w:szCs w:val="24"/>
        </w:rPr>
        <w:t>униципальный совет</w:t>
      </w:r>
      <w:r w:rsidR="009D39C7" w:rsidRPr="00B7301B">
        <w:rPr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 w:rsidR="00395607" w:rsidRPr="00B7301B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71202D5E" w14:textId="77777777" w:rsidR="00395607" w:rsidRDefault="00395607" w:rsidP="00B7301B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7A797245" w14:textId="77777777" w:rsidR="00395607" w:rsidRDefault="00A67CF7" w:rsidP="005D6762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РЕШИЛ</w:t>
      </w:r>
      <w:r w:rsidR="00395607">
        <w:rPr>
          <w:b/>
          <w:bCs/>
          <w:color w:val="000000"/>
        </w:rPr>
        <w:t>:</w:t>
      </w:r>
    </w:p>
    <w:p w14:paraId="2021BC7A" w14:textId="77777777" w:rsidR="00395607" w:rsidRDefault="0039560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309F4ABD" w14:textId="3D448D28" w:rsidR="002D77AC" w:rsidRDefault="00A67CF7" w:rsidP="00A67CF7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1. </w:t>
      </w:r>
      <w:r w:rsidR="002D77AC">
        <w:rPr>
          <w:rFonts w:cs="Arial"/>
          <w:color w:val="000000"/>
        </w:rPr>
        <w:t>Определить, что на постоянной</w:t>
      </w:r>
      <w:r w:rsidR="003655BC">
        <w:rPr>
          <w:rFonts w:cs="Arial"/>
          <w:color w:val="000000"/>
        </w:rPr>
        <w:t xml:space="preserve"> (штатной)</w:t>
      </w:r>
      <w:r w:rsidR="002D77AC">
        <w:rPr>
          <w:rFonts w:cs="Arial"/>
          <w:color w:val="000000"/>
        </w:rPr>
        <w:t xml:space="preserve"> основе полномочия заместителя главы муниципального образования муниципальный окру №7 исполняет только один депутат муниципального совета муниципального образования муниципальный округ №7 </w:t>
      </w:r>
      <w:r w:rsidR="004C0F4A">
        <w:rPr>
          <w:rFonts w:cs="Arial"/>
          <w:color w:val="000000"/>
        </w:rPr>
        <w:t>седьмого</w:t>
      </w:r>
      <w:r w:rsidR="002D77AC">
        <w:rPr>
          <w:rFonts w:cs="Arial"/>
          <w:color w:val="000000"/>
        </w:rPr>
        <w:t xml:space="preserve"> созыва, избранный заместителем главы муниципального образования муниципальный округ №7. Остальные заместители главы муниципального образования муниципальный окру №7 исполняют свои полномочия на непостоянной основе. </w:t>
      </w:r>
    </w:p>
    <w:p w14:paraId="758E568D" w14:textId="72D38BD8" w:rsidR="00506202" w:rsidRDefault="002D77AC" w:rsidP="00A67CF7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2. </w:t>
      </w:r>
      <w:r w:rsidR="00960AD4">
        <w:rPr>
          <w:rFonts w:cs="Arial"/>
          <w:color w:val="000000"/>
        </w:rPr>
        <w:t>По результатам тайного голосования определить, что заместителем главы муниципального образования муниципальный окру №7, исполняющим свои полномочия на постоянной основе является депутат муниципального совета муниципального образов</w:t>
      </w:r>
      <w:r w:rsidR="0081030E">
        <w:rPr>
          <w:rFonts w:cs="Arial"/>
          <w:color w:val="000000"/>
        </w:rPr>
        <w:t>ания муниципальный округ №7 седьм</w:t>
      </w:r>
      <w:r w:rsidR="00960AD4">
        <w:rPr>
          <w:rFonts w:cs="Arial"/>
          <w:color w:val="000000"/>
        </w:rPr>
        <w:t xml:space="preserve">ого созыва – </w:t>
      </w:r>
      <w:r w:rsidR="00E94FFC">
        <w:rPr>
          <w:rFonts w:cs="Arial"/>
          <w:color w:val="000000"/>
        </w:rPr>
        <w:t>Евдокимов Михаил Вадимович</w:t>
      </w:r>
      <w:r w:rsidR="00960AD4">
        <w:rPr>
          <w:rFonts w:cs="Arial"/>
          <w:color w:val="000000"/>
        </w:rPr>
        <w:t xml:space="preserve">, избранный заместителем главы муниципального образования муниципальный округ №7 </w:t>
      </w:r>
      <w:r w:rsidR="00506202" w:rsidRPr="00506202">
        <w:rPr>
          <w:rFonts w:cs="Arial"/>
          <w:color w:val="000000"/>
        </w:rPr>
        <w:t xml:space="preserve">Решением муниципального совета муниципального образования муниципальный округ №7 от </w:t>
      </w:r>
      <w:r w:rsidR="00E94FFC">
        <w:rPr>
          <w:rFonts w:cs="Arial"/>
          <w:color w:val="000000"/>
        </w:rPr>
        <w:t>16 сентября 2024г. №21</w:t>
      </w:r>
      <w:r w:rsidR="00506202" w:rsidRPr="00506202">
        <w:rPr>
          <w:rFonts w:cs="Arial"/>
          <w:color w:val="000000"/>
        </w:rPr>
        <w:t>-Р «Об определении количества и избрании заместителя(ей) главы муниципального образования муниципальный округ №7»</w:t>
      </w:r>
      <w:r w:rsidR="008962D3">
        <w:rPr>
          <w:rFonts w:cs="Arial"/>
          <w:color w:val="000000"/>
        </w:rPr>
        <w:t>.</w:t>
      </w:r>
    </w:p>
    <w:p w14:paraId="3C66BA62" w14:textId="236750AB" w:rsidR="008962D3" w:rsidRDefault="00960AD4" w:rsidP="008962D3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3. </w:t>
      </w:r>
      <w:r w:rsidR="003655BC">
        <w:rPr>
          <w:rFonts w:cs="Arial"/>
          <w:color w:val="000000"/>
        </w:rPr>
        <w:t>Определить, что з</w:t>
      </w:r>
      <w:r w:rsidR="002D77AC">
        <w:rPr>
          <w:rFonts w:cs="Arial"/>
          <w:color w:val="000000"/>
        </w:rPr>
        <w:t xml:space="preserve">аместитель </w:t>
      </w:r>
      <w:r w:rsidR="002D77AC">
        <w:t>главы муниципального образования</w:t>
      </w:r>
      <w:r w:rsidR="003655BC">
        <w:t xml:space="preserve"> муниципальный округ №7 </w:t>
      </w:r>
      <w:r w:rsidR="00E94FFC" w:rsidRPr="00E94FFC">
        <w:t xml:space="preserve">Евдокимов Михаил Вадимович </w:t>
      </w:r>
      <w:r w:rsidR="002D77AC">
        <w:rPr>
          <w:rFonts w:cs="Arial"/>
          <w:color w:val="000000"/>
        </w:rPr>
        <w:t>замещает в муниципальном совете муниципального образования муниципальный округ №7 следующую муниципальную должность: заместитель главы муниципального образования</w:t>
      </w:r>
      <w:r w:rsidR="00B74C82">
        <w:rPr>
          <w:rFonts w:cs="Arial"/>
          <w:color w:val="000000"/>
        </w:rPr>
        <w:t>,</w:t>
      </w:r>
      <w:r w:rsidR="002D77AC">
        <w:rPr>
          <w:rFonts w:cs="Arial"/>
          <w:color w:val="000000"/>
        </w:rPr>
        <w:t xml:space="preserve"> исполняющ</w:t>
      </w:r>
      <w:r w:rsidR="00B74C82">
        <w:rPr>
          <w:rFonts w:cs="Arial"/>
          <w:color w:val="000000"/>
        </w:rPr>
        <w:t xml:space="preserve">его </w:t>
      </w:r>
      <w:r w:rsidR="002D77AC">
        <w:rPr>
          <w:rFonts w:cs="Arial"/>
          <w:color w:val="000000"/>
        </w:rPr>
        <w:t>полномочия</w:t>
      </w:r>
      <w:r w:rsidR="00B74C82">
        <w:rPr>
          <w:rFonts w:cs="Arial"/>
          <w:color w:val="000000"/>
        </w:rPr>
        <w:t xml:space="preserve"> председателя муниципального совета</w:t>
      </w:r>
      <w:r w:rsidR="00CE5687">
        <w:rPr>
          <w:rFonts w:cs="Arial"/>
          <w:color w:val="000000"/>
        </w:rPr>
        <w:t>.</w:t>
      </w:r>
      <w:r w:rsidR="008962D3">
        <w:rPr>
          <w:rFonts w:cs="Arial"/>
          <w:color w:val="000000"/>
        </w:rPr>
        <w:t xml:space="preserve"> </w:t>
      </w:r>
    </w:p>
    <w:p w14:paraId="276A6A69" w14:textId="77777777" w:rsidR="008962D3" w:rsidRDefault="008962D3" w:rsidP="00AA741A">
      <w:pPr>
        <w:autoSpaceDE w:val="0"/>
        <w:autoSpaceDN w:val="0"/>
        <w:adjustRightInd w:val="0"/>
        <w:ind w:firstLine="708"/>
        <w:jc w:val="both"/>
      </w:pPr>
      <w:r>
        <w:rPr>
          <w:rFonts w:cs="Arial"/>
          <w:color w:val="000000"/>
        </w:rPr>
        <w:t>4</w:t>
      </w:r>
      <w:r w:rsidR="00FF0300">
        <w:rPr>
          <w:rFonts w:cs="Arial"/>
        </w:rPr>
        <w:t>.</w:t>
      </w:r>
      <w:r w:rsidR="005627C9">
        <w:rPr>
          <w:rFonts w:cs="Arial"/>
        </w:rPr>
        <w:t xml:space="preserve"> </w:t>
      </w:r>
      <w:r w:rsidR="00653F04" w:rsidRPr="00A75BFF">
        <w:t>Офи</w:t>
      </w:r>
      <w:r w:rsidR="00653F04">
        <w:t>циально опубликовать настоящее р</w:t>
      </w:r>
      <w:r w:rsidR="00653F04" w:rsidRPr="00A75BFF">
        <w:t>ешение в официальном издании «Бюллетень Мун</w:t>
      </w:r>
      <w:r w:rsidR="00653F04">
        <w:t>иципального округа №</w:t>
      </w:r>
      <w:r w:rsidR="00653F04" w:rsidRPr="00A75BFF">
        <w:t>7».</w:t>
      </w:r>
      <w:r>
        <w:t xml:space="preserve"> </w:t>
      </w:r>
    </w:p>
    <w:p w14:paraId="127F7AC5" w14:textId="6BA2893C" w:rsidR="00395607" w:rsidRPr="007D28A8" w:rsidRDefault="008962D3" w:rsidP="00AA741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5</w:t>
      </w:r>
      <w:r w:rsidR="004A0CC7">
        <w:rPr>
          <w:rFonts w:cs="Arial"/>
          <w:color w:val="000000"/>
        </w:rPr>
        <w:t xml:space="preserve">. </w:t>
      </w:r>
      <w:r w:rsidR="00B35CFD">
        <w:rPr>
          <w:rFonts w:cs="Arial"/>
          <w:color w:val="000000"/>
        </w:rPr>
        <w:t>Настоящее р</w:t>
      </w:r>
      <w:r w:rsidR="00AA741A">
        <w:rPr>
          <w:rFonts w:cs="Arial"/>
          <w:color w:val="000000"/>
        </w:rPr>
        <w:t xml:space="preserve">ешение </w:t>
      </w:r>
      <w:r w:rsidR="00395607" w:rsidRPr="007D28A8">
        <w:rPr>
          <w:color w:val="000000"/>
        </w:rPr>
        <w:t xml:space="preserve">вступает в силу с </w:t>
      </w:r>
      <w:r w:rsidR="000075D8">
        <w:rPr>
          <w:color w:val="000000"/>
        </w:rPr>
        <w:t>момента принятия</w:t>
      </w:r>
      <w:r w:rsidR="00395607" w:rsidRPr="007D28A8">
        <w:rPr>
          <w:color w:val="000000"/>
        </w:rPr>
        <w:t>.</w:t>
      </w:r>
    </w:p>
    <w:p w14:paraId="3F95923C" w14:textId="77777777" w:rsidR="00395607" w:rsidRDefault="00395607">
      <w:pPr>
        <w:jc w:val="both"/>
        <w:rPr>
          <w:color w:val="000000"/>
        </w:rPr>
      </w:pPr>
    </w:p>
    <w:p w14:paraId="43689E48" w14:textId="77777777" w:rsidR="000F5C7F" w:rsidRPr="000F5C7F" w:rsidRDefault="00293662" w:rsidP="000F5C7F">
      <w:pPr>
        <w:pStyle w:val="2"/>
        <w:ind w:hanging="27"/>
        <w:rPr>
          <w:b w:val="0"/>
          <w:i w:val="0"/>
        </w:rPr>
      </w:pPr>
      <w:r w:rsidRPr="00B91DD3">
        <w:rPr>
          <w:b w:val="0"/>
          <w:i w:val="0"/>
        </w:rPr>
        <w:t>Глав</w:t>
      </w:r>
      <w:r>
        <w:rPr>
          <w:b w:val="0"/>
          <w:i w:val="0"/>
        </w:rPr>
        <w:t>а м</w:t>
      </w:r>
      <w:r w:rsidRPr="00B91DD3">
        <w:rPr>
          <w:b w:val="0"/>
          <w:i w:val="0"/>
        </w:rPr>
        <w:t>униципального образования</w:t>
      </w:r>
      <w:r w:rsidR="00B35CFD">
        <w:rPr>
          <w:b w:val="0"/>
          <w:i w:val="0"/>
        </w:rPr>
        <w:t>,</w:t>
      </w:r>
      <w:r w:rsidR="000F5C7F" w:rsidRPr="000F5C7F">
        <w:t xml:space="preserve"> </w:t>
      </w:r>
    </w:p>
    <w:p w14:paraId="1F8D031B" w14:textId="77777777" w:rsidR="00293662" w:rsidRDefault="00293662" w:rsidP="00293662">
      <w:pPr>
        <w:ind w:hanging="27"/>
      </w:pPr>
      <w:r>
        <w:t xml:space="preserve">исполняющий полномочия председателя </w:t>
      </w:r>
    </w:p>
    <w:p w14:paraId="67148ACD" w14:textId="77A4E4E9" w:rsidR="00E207E2" w:rsidRPr="00E94FFC" w:rsidRDefault="00293662" w:rsidP="00E94FFC">
      <w:pPr>
        <w:ind w:hanging="27"/>
        <w:rPr>
          <w:b/>
          <w:i/>
        </w:rPr>
      </w:pPr>
      <w:r>
        <w:t>муниципального совета</w:t>
      </w:r>
      <w:r w:rsidR="00B35CFD">
        <w:rPr>
          <w:b/>
          <w:i/>
        </w:rPr>
        <w:t xml:space="preserve">                         </w:t>
      </w:r>
      <w:r w:rsidR="00E94FFC">
        <w:rPr>
          <w:b/>
          <w:i/>
        </w:rPr>
        <w:t xml:space="preserve">                                                                  </w:t>
      </w:r>
      <w:r w:rsidR="00E94FFC">
        <w:t>В.А. Борисов</w:t>
      </w:r>
      <w:r w:rsidR="00B35CFD">
        <w:rPr>
          <w:b/>
          <w:i/>
        </w:rPr>
        <w:t xml:space="preserve">                                 </w:t>
      </w:r>
      <w:r w:rsidR="00E94FFC">
        <w:rPr>
          <w:b/>
          <w:i/>
        </w:rPr>
        <w:t xml:space="preserve">                               </w:t>
      </w:r>
      <w:bookmarkStart w:id="0" w:name="_GoBack"/>
      <w:bookmarkEnd w:id="0"/>
    </w:p>
    <w:p w14:paraId="1A1DD894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060A7425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5A1662C4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27D7E34E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2037E29B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1AFD21C9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7C05EED0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0AA796C1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5A4F20E2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28AD75D7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218E76A0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71699078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79D83C35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778ABDC1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209E82BC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7C0A363E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2ECFE176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780925EF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12013943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53FE877F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66A0E9E7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463A29CB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406239A5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134A542C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258BDEAC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01EA394A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11A48654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6FC21211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033C06F2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30E333A1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1740666F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1CA66A9F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37551560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5621E5E1" w14:textId="77777777" w:rsidR="00E207E2" w:rsidRDefault="00E207E2">
      <w:pPr>
        <w:pStyle w:val="a6"/>
        <w:tabs>
          <w:tab w:val="clear" w:pos="4677"/>
          <w:tab w:val="clear" w:pos="9355"/>
        </w:tabs>
      </w:pPr>
    </w:p>
    <w:p w14:paraId="6D7CD90E" w14:textId="77777777" w:rsidR="003E71F2" w:rsidRDefault="003E71F2" w:rsidP="00437922"/>
    <w:p w14:paraId="699FD2A3" w14:textId="77777777" w:rsidR="00437922" w:rsidRDefault="00437922" w:rsidP="00437922">
      <w:pPr>
        <w:rPr>
          <w:rFonts w:cs="Arial"/>
          <w:color w:val="000000"/>
        </w:rPr>
      </w:pPr>
    </w:p>
    <w:p w14:paraId="5B732850" w14:textId="77777777" w:rsidR="00B77306" w:rsidRDefault="00B77306" w:rsidP="00E207E2">
      <w:pPr>
        <w:jc w:val="right"/>
        <w:rPr>
          <w:rFonts w:cs="Arial"/>
          <w:color w:val="000000"/>
        </w:rPr>
      </w:pPr>
    </w:p>
    <w:p w14:paraId="6BDE5DED" w14:textId="77777777" w:rsidR="00B77306" w:rsidRDefault="00B77306" w:rsidP="00E207E2">
      <w:pPr>
        <w:jc w:val="right"/>
        <w:rPr>
          <w:rFonts w:cs="Arial"/>
          <w:color w:val="000000"/>
        </w:rPr>
      </w:pPr>
    </w:p>
    <w:p w14:paraId="4CC63745" w14:textId="77777777" w:rsidR="00B77306" w:rsidRDefault="00B77306" w:rsidP="00E207E2">
      <w:pPr>
        <w:jc w:val="right"/>
        <w:rPr>
          <w:rFonts w:cs="Arial"/>
          <w:color w:val="000000"/>
        </w:rPr>
      </w:pPr>
    </w:p>
    <w:sectPr w:rsidR="00B77306" w:rsidSect="00E94FFC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F637B" w14:textId="77777777" w:rsidR="00A05896" w:rsidRDefault="00A05896" w:rsidP="001978A9">
      <w:r>
        <w:separator/>
      </w:r>
    </w:p>
  </w:endnote>
  <w:endnote w:type="continuationSeparator" w:id="0">
    <w:p w14:paraId="7B02FA25" w14:textId="77777777" w:rsidR="00A05896" w:rsidRDefault="00A05896" w:rsidP="0019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0D280" w14:textId="77777777" w:rsidR="00A05896" w:rsidRDefault="00A05896" w:rsidP="001978A9">
      <w:r>
        <w:separator/>
      </w:r>
    </w:p>
  </w:footnote>
  <w:footnote w:type="continuationSeparator" w:id="0">
    <w:p w14:paraId="192BAB6E" w14:textId="77777777" w:rsidR="00A05896" w:rsidRDefault="00A05896" w:rsidP="0019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9D87D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462CA"/>
    <w:multiLevelType w:val="multilevel"/>
    <w:tmpl w:val="4204DF7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0D215A20"/>
    <w:multiLevelType w:val="hybridMultilevel"/>
    <w:tmpl w:val="8D1CDF6C"/>
    <w:lvl w:ilvl="0" w:tplc="4202D7C8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2ED3244"/>
    <w:multiLevelType w:val="hybridMultilevel"/>
    <w:tmpl w:val="D436B1B8"/>
    <w:lvl w:ilvl="0" w:tplc="3C62D8E2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AC0D5D"/>
    <w:multiLevelType w:val="hybridMultilevel"/>
    <w:tmpl w:val="6124250E"/>
    <w:lvl w:ilvl="0" w:tplc="FE0CD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AD0FE">
      <w:numFmt w:val="none"/>
      <w:lvlText w:val=""/>
      <w:lvlJc w:val="left"/>
      <w:pPr>
        <w:tabs>
          <w:tab w:val="num" w:pos="360"/>
        </w:tabs>
      </w:pPr>
    </w:lvl>
    <w:lvl w:ilvl="2" w:tplc="3E28FDBC">
      <w:numFmt w:val="none"/>
      <w:lvlText w:val=""/>
      <w:lvlJc w:val="left"/>
      <w:pPr>
        <w:tabs>
          <w:tab w:val="num" w:pos="360"/>
        </w:tabs>
      </w:pPr>
    </w:lvl>
    <w:lvl w:ilvl="3" w:tplc="D9D0C376">
      <w:numFmt w:val="none"/>
      <w:lvlText w:val=""/>
      <w:lvlJc w:val="left"/>
      <w:pPr>
        <w:tabs>
          <w:tab w:val="num" w:pos="360"/>
        </w:tabs>
      </w:pPr>
    </w:lvl>
    <w:lvl w:ilvl="4" w:tplc="0134913E">
      <w:numFmt w:val="none"/>
      <w:lvlText w:val=""/>
      <w:lvlJc w:val="left"/>
      <w:pPr>
        <w:tabs>
          <w:tab w:val="num" w:pos="360"/>
        </w:tabs>
      </w:pPr>
    </w:lvl>
    <w:lvl w:ilvl="5" w:tplc="6284BFD8">
      <w:numFmt w:val="none"/>
      <w:lvlText w:val=""/>
      <w:lvlJc w:val="left"/>
      <w:pPr>
        <w:tabs>
          <w:tab w:val="num" w:pos="360"/>
        </w:tabs>
      </w:pPr>
    </w:lvl>
    <w:lvl w:ilvl="6" w:tplc="6C80D93C">
      <w:numFmt w:val="none"/>
      <w:lvlText w:val=""/>
      <w:lvlJc w:val="left"/>
      <w:pPr>
        <w:tabs>
          <w:tab w:val="num" w:pos="360"/>
        </w:tabs>
      </w:pPr>
    </w:lvl>
    <w:lvl w:ilvl="7" w:tplc="682CCE0C">
      <w:numFmt w:val="none"/>
      <w:lvlText w:val=""/>
      <w:lvlJc w:val="left"/>
      <w:pPr>
        <w:tabs>
          <w:tab w:val="num" w:pos="360"/>
        </w:tabs>
      </w:pPr>
    </w:lvl>
    <w:lvl w:ilvl="8" w:tplc="48F8EA3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5F62C71"/>
    <w:multiLevelType w:val="hybridMultilevel"/>
    <w:tmpl w:val="1A5CB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65554"/>
    <w:multiLevelType w:val="multilevel"/>
    <w:tmpl w:val="E9DC4B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6"/>
        </w:tabs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87"/>
        </w:tabs>
        <w:ind w:left="11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90"/>
        </w:tabs>
        <w:ind w:left="2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1"/>
        </w:tabs>
        <w:ind w:left="21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2"/>
        </w:tabs>
        <w:ind w:left="2572" w:hanging="1800"/>
      </w:pPr>
      <w:rPr>
        <w:rFonts w:hint="default"/>
      </w:rPr>
    </w:lvl>
  </w:abstractNum>
  <w:abstractNum w:abstractNumId="7" w15:restartNumberingAfterBreak="0">
    <w:nsid w:val="1B5C558D"/>
    <w:multiLevelType w:val="hybridMultilevel"/>
    <w:tmpl w:val="DAAED42C"/>
    <w:lvl w:ilvl="0" w:tplc="4EBA8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80ED0">
      <w:numFmt w:val="none"/>
      <w:lvlText w:val=""/>
      <w:lvlJc w:val="left"/>
      <w:pPr>
        <w:tabs>
          <w:tab w:val="num" w:pos="360"/>
        </w:tabs>
      </w:pPr>
    </w:lvl>
    <w:lvl w:ilvl="2" w:tplc="8D48A94C">
      <w:numFmt w:val="none"/>
      <w:lvlText w:val=""/>
      <w:lvlJc w:val="left"/>
      <w:pPr>
        <w:tabs>
          <w:tab w:val="num" w:pos="360"/>
        </w:tabs>
      </w:pPr>
    </w:lvl>
    <w:lvl w:ilvl="3" w:tplc="5FA22AD0">
      <w:numFmt w:val="none"/>
      <w:lvlText w:val=""/>
      <w:lvlJc w:val="left"/>
      <w:pPr>
        <w:tabs>
          <w:tab w:val="num" w:pos="360"/>
        </w:tabs>
      </w:pPr>
    </w:lvl>
    <w:lvl w:ilvl="4" w:tplc="D96C849C">
      <w:numFmt w:val="none"/>
      <w:lvlText w:val=""/>
      <w:lvlJc w:val="left"/>
      <w:pPr>
        <w:tabs>
          <w:tab w:val="num" w:pos="360"/>
        </w:tabs>
      </w:pPr>
    </w:lvl>
    <w:lvl w:ilvl="5" w:tplc="CD606E3C">
      <w:numFmt w:val="none"/>
      <w:lvlText w:val=""/>
      <w:lvlJc w:val="left"/>
      <w:pPr>
        <w:tabs>
          <w:tab w:val="num" w:pos="360"/>
        </w:tabs>
      </w:pPr>
    </w:lvl>
    <w:lvl w:ilvl="6" w:tplc="97648032">
      <w:numFmt w:val="none"/>
      <w:lvlText w:val=""/>
      <w:lvlJc w:val="left"/>
      <w:pPr>
        <w:tabs>
          <w:tab w:val="num" w:pos="360"/>
        </w:tabs>
      </w:pPr>
    </w:lvl>
    <w:lvl w:ilvl="7" w:tplc="7DA83C92">
      <w:numFmt w:val="none"/>
      <w:lvlText w:val=""/>
      <w:lvlJc w:val="left"/>
      <w:pPr>
        <w:tabs>
          <w:tab w:val="num" w:pos="360"/>
        </w:tabs>
      </w:pPr>
    </w:lvl>
    <w:lvl w:ilvl="8" w:tplc="0FE87D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9B422FF"/>
    <w:multiLevelType w:val="hybridMultilevel"/>
    <w:tmpl w:val="E50A4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E3602"/>
    <w:multiLevelType w:val="hybridMultilevel"/>
    <w:tmpl w:val="F364C88C"/>
    <w:lvl w:ilvl="0" w:tplc="55368A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2AD4F7A"/>
    <w:multiLevelType w:val="hybridMultilevel"/>
    <w:tmpl w:val="73CE3D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6FB7FF6"/>
    <w:multiLevelType w:val="hybridMultilevel"/>
    <w:tmpl w:val="659EE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A830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1152F1"/>
    <w:multiLevelType w:val="multilevel"/>
    <w:tmpl w:val="3DEACC2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F5446B1"/>
    <w:multiLevelType w:val="multilevel"/>
    <w:tmpl w:val="66E6E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29F7DA0"/>
    <w:multiLevelType w:val="hybridMultilevel"/>
    <w:tmpl w:val="A2786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7C5FBD"/>
    <w:multiLevelType w:val="hybridMultilevel"/>
    <w:tmpl w:val="FAA2A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0C1E4A"/>
    <w:multiLevelType w:val="hybridMultilevel"/>
    <w:tmpl w:val="6C022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217763"/>
    <w:multiLevelType w:val="multilevel"/>
    <w:tmpl w:val="E8A0E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261257E"/>
    <w:multiLevelType w:val="hybridMultilevel"/>
    <w:tmpl w:val="92228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091FEA"/>
    <w:multiLevelType w:val="hybridMultilevel"/>
    <w:tmpl w:val="389AB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906827"/>
    <w:multiLevelType w:val="hybridMultilevel"/>
    <w:tmpl w:val="7DF8F118"/>
    <w:lvl w:ilvl="0" w:tplc="4E5470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3CA00D8"/>
    <w:multiLevelType w:val="hybridMultilevel"/>
    <w:tmpl w:val="4484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7EF1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E56163"/>
    <w:multiLevelType w:val="hybridMultilevel"/>
    <w:tmpl w:val="930E1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6C4A6F"/>
    <w:multiLevelType w:val="hybridMultilevel"/>
    <w:tmpl w:val="E68C0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6F36DC"/>
    <w:multiLevelType w:val="hybridMultilevel"/>
    <w:tmpl w:val="F5F2F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99636C"/>
    <w:multiLevelType w:val="hybridMultilevel"/>
    <w:tmpl w:val="007005D8"/>
    <w:lvl w:ilvl="0" w:tplc="594E8E70">
      <w:start w:val="2"/>
      <w:numFmt w:val="bullet"/>
      <w:lvlText w:val="-"/>
      <w:lvlJc w:val="left"/>
      <w:pPr>
        <w:tabs>
          <w:tab w:val="num" w:pos="1335"/>
        </w:tabs>
        <w:ind w:left="1335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4"/>
  </w:num>
  <w:num w:numId="4">
    <w:abstractNumId w:val="19"/>
  </w:num>
  <w:num w:numId="5">
    <w:abstractNumId w:val="9"/>
  </w:num>
  <w:num w:numId="6">
    <w:abstractNumId w:val="4"/>
  </w:num>
  <w:num w:numId="7">
    <w:abstractNumId w:val="5"/>
  </w:num>
  <w:num w:numId="8">
    <w:abstractNumId w:val="14"/>
  </w:num>
  <w:num w:numId="9">
    <w:abstractNumId w:val="10"/>
  </w:num>
  <w:num w:numId="10">
    <w:abstractNumId w:val="16"/>
  </w:num>
  <w:num w:numId="11">
    <w:abstractNumId w:val="11"/>
  </w:num>
  <w:num w:numId="12">
    <w:abstractNumId w:val="21"/>
  </w:num>
  <w:num w:numId="13">
    <w:abstractNumId w:val="13"/>
  </w:num>
  <w:num w:numId="14">
    <w:abstractNumId w:val="17"/>
  </w:num>
  <w:num w:numId="15">
    <w:abstractNumId w:val="1"/>
  </w:num>
  <w:num w:numId="16">
    <w:abstractNumId w:val="12"/>
  </w:num>
  <w:num w:numId="17">
    <w:abstractNumId w:val="15"/>
  </w:num>
  <w:num w:numId="18">
    <w:abstractNumId w:val="8"/>
  </w:num>
  <w:num w:numId="19">
    <w:abstractNumId w:val="18"/>
  </w:num>
  <w:num w:numId="20">
    <w:abstractNumId w:val="7"/>
  </w:num>
  <w:num w:numId="21">
    <w:abstractNumId w:val="2"/>
  </w:num>
  <w:num w:numId="22">
    <w:abstractNumId w:val="20"/>
  </w:num>
  <w:num w:numId="23">
    <w:abstractNumId w:val="3"/>
  </w:num>
  <w:num w:numId="24">
    <w:abstractNumId w:val="25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3B"/>
    <w:rsid w:val="000075D8"/>
    <w:rsid w:val="00045210"/>
    <w:rsid w:val="000545CF"/>
    <w:rsid w:val="00065FA2"/>
    <w:rsid w:val="00066A48"/>
    <w:rsid w:val="00067AAA"/>
    <w:rsid w:val="000764AB"/>
    <w:rsid w:val="000817AE"/>
    <w:rsid w:val="000C6251"/>
    <w:rsid w:val="000D31A6"/>
    <w:rsid w:val="000D624F"/>
    <w:rsid w:val="000E611B"/>
    <w:rsid w:val="000F4749"/>
    <w:rsid w:val="000F5C7F"/>
    <w:rsid w:val="001133DD"/>
    <w:rsid w:val="00113BDE"/>
    <w:rsid w:val="00114E17"/>
    <w:rsid w:val="00116483"/>
    <w:rsid w:val="0013553B"/>
    <w:rsid w:val="00135D14"/>
    <w:rsid w:val="00143E1E"/>
    <w:rsid w:val="00176F42"/>
    <w:rsid w:val="00177C28"/>
    <w:rsid w:val="00194AC2"/>
    <w:rsid w:val="00196982"/>
    <w:rsid w:val="001978A9"/>
    <w:rsid w:val="001B3A63"/>
    <w:rsid w:val="001B3C0F"/>
    <w:rsid w:val="001C4FEB"/>
    <w:rsid w:val="001E244F"/>
    <w:rsid w:val="00212F9D"/>
    <w:rsid w:val="00215F27"/>
    <w:rsid w:val="00281A82"/>
    <w:rsid w:val="00293662"/>
    <w:rsid w:val="002D77AC"/>
    <w:rsid w:val="002F48BB"/>
    <w:rsid w:val="00300660"/>
    <w:rsid w:val="0030742E"/>
    <w:rsid w:val="003179F3"/>
    <w:rsid w:val="003458D4"/>
    <w:rsid w:val="003475CD"/>
    <w:rsid w:val="00363990"/>
    <w:rsid w:val="003655BC"/>
    <w:rsid w:val="00395607"/>
    <w:rsid w:val="003A2EF3"/>
    <w:rsid w:val="003B4657"/>
    <w:rsid w:val="003C303B"/>
    <w:rsid w:val="003D76D7"/>
    <w:rsid w:val="003E71F2"/>
    <w:rsid w:val="00400464"/>
    <w:rsid w:val="00404E1D"/>
    <w:rsid w:val="00413E01"/>
    <w:rsid w:val="0042000E"/>
    <w:rsid w:val="0042291B"/>
    <w:rsid w:val="0042694C"/>
    <w:rsid w:val="00437922"/>
    <w:rsid w:val="00450B79"/>
    <w:rsid w:val="00451F5B"/>
    <w:rsid w:val="00466DCF"/>
    <w:rsid w:val="00481FD5"/>
    <w:rsid w:val="0048236A"/>
    <w:rsid w:val="00493E4F"/>
    <w:rsid w:val="004A0CC7"/>
    <w:rsid w:val="004B1692"/>
    <w:rsid w:val="004C0F4A"/>
    <w:rsid w:val="004C14A2"/>
    <w:rsid w:val="004C15C7"/>
    <w:rsid w:val="004C68D7"/>
    <w:rsid w:val="004E581E"/>
    <w:rsid w:val="004F71A8"/>
    <w:rsid w:val="0050470D"/>
    <w:rsid w:val="00506202"/>
    <w:rsid w:val="005101CB"/>
    <w:rsid w:val="005328DB"/>
    <w:rsid w:val="00554297"/>
    <w:rsid w:val="005627C9"/>
    <w:rsid w:val="00573C22"/>
    <w:rsid w:val="005B7507"/>
    <w:rsid w:val="005C093A"/>
    <w:rsid w:val="005D4A87"/>
    <w:rsid w:val="005D6762"/>
    <w:rsid w:val="00605069"/>
    <w:rsid w:val="00607F57"/>
    <w:rsid w:val="00640382"/>
    <w:rsid w:val="00647ABC"/>
    <w:rsid w:val="00653F04"/>
    <w:rsid w:val="006613FE"/>
    <w:rsid w:val="006668AD"/>
    <w:rsid w:val="006A19B3"/>
    <w:rsid w:val="006A44F3"/>
    <w:rsid w:val="006C0381"/>
    <w:rsid w:val="006C7F29"/>
    <w:rsid w:val="006F1927"/>
    <w:rsid w:val="006F508D"/>
    <w:rsid w:val="006F7D19"/>
    <w:rsid w:val="00706B42"/>
    <w:rsid w:val="00707FA1"/>
    <w:rsid w:val="00756306"/>
    <w:rsid w:val="0076310C"/>
    <w:rsid w:val="00767182"/>
    <w:rsid w:val="0077277D"/>
    <w:rsid w:val="007952AE"/>
    <w:rsid w:val="007B1305"/>
    <w:rsid w:val="007C78CF"/>
    <w:rsid w:val="007D28A8"/>
    <w:rsid w:val="00800FBC"/>
    <w:rsid w:val="0081030E"/>
    <w:rsid w:val="00822816"/>
    <w:rsid w:val="00835B4E"/>
    <w:rsid w:val="00837A87"/>
    <w:rsid w:val="0084113C"/>
    <w:rsid w:val="0084575E"/>
    <w:rsid w:val="008461C3"/>
    <w:rsid w:val="008506E1"/>
    <w:rsid w:val="00852CDD"/>
    <w:rsid w:val="00852F81"/>
    <w:rsid w:val="00865DF5"/>
    <w:rsid w:val="008671E1"/>
    <w:rsid w:val="008962D3"/>
    <w:rsid w:val="008D5D6D"/>
    <w:rsid w:val="008F3335"/>
    <w:rsid w:val="0090046C"/>
    <w:rsid w:val="00907EE8"/>
    <w:rsid w:val="00921ADB"/>
    <w:rsid w:val="00925F1D"/>
    <w:rsid w:val="009308E1"/>
    <w:rsid w:val="00934E7C"/>
    <w:rsid w:val="00953B3D"/>
    <w:rsid w:val="00960AD4"/>
    <w:rsid w:val="00992632"/>
    <w:rsid w:val="009B5D28"/>
    <w:rsid w:val="009C29A0"/>
    <w:rsid w:val="009C5208"/>
    <w:rsid w:val="009D39C7"/>
    <w:rsid w:val="009E1C86"/>
    <w:rsid w:val="00A05896"/>
    <w:rsid w:val="00A418D0"/>
    <w:rsid w:val="00A52C71"/>
    <w:rsid w:val="00A66840"/>
    <w:rsid w:val="00A67CF7"/>
    <w:rsid w:val="00A70AE6"/>
    <w:rsid w:val="00A730BB"/>
    <w:rsid w:val="00A965B5"/>
    <w:rsid w:val="00AA741A"/>
    <w:rsid w:val="00AC5C10"/>
    <w:rsid w:val="00AD4FA3"/>
    <w:rsid w:val="00B1043F"/>
    <w:rsid w:val="00B10B76"/>
    <w:rsid w:val="00B12D59"/>
    <w:rsid w:val="00B22D1F"/>
    <w:rsid w:val="00B33C0A"/>
    <w:rsid w:val="00B35CFD"/>
    <w:rsid w:val="00B43258"/>
    <w:rsid w:val="00B609D1"/>
    <w:rsid w:val="00B643D7"/>
    <w:rsid w:val="00B712F2"/>
    <w:rsid w:val="00B7301B"/>
    <w:rsid w:val="00B74C82"/>
    <w:rsid w:val="00B7500F"/>
    <w:rsid w:val="00B77306"/>
    <w:rsid w:val="00B82249"/>
    <w:rsid w:val="00BA48B0"/>
    <w:rsid w:val="00BA66D2"/>
    <w:rsid w:val="00BD07BA"/>
    <w:rsid w:val="00BD44B2"/>
    <w:rsid w:val="00C03E34"/>
    <w:rsid w:val="00C4010F"/>
    <w:rsid w:val="00C835C3"/>
    <w:rsid w:val="00C937FD"/>
    <w:rsid w:val="00C949B4"/>
    <w:rsid w:val="00CC2CC1"/>
    <w:rsid w:val="00CD3EA7"/>
    <w:rsid w:val="00CE015A"/>
    <w:rsid w:val="00CE5687"/>
    <w:rsid w:val="00CF0F99"/>
    <w:rsid w:val="00D005BE"/>
    <w:rsid w:val="00D01674"/>
    <w:rsid w:val="00D228FF"/>
    <w:rsid w:val="00D23124"/>
    <w:rsid w:val="00D3772A"/>
    <w:rsid w:val="00D60C0B"/>
    <w:rsid w:val="00D64C24"/>
    <w:rsid w:val="00D6779F"/>
    <w:rsid w:val="00D84D06"/>
    <w:rsid w:val="00D851A6"/>
    <w:rsid w:val="00D85951"/>
    <w:rsid w:val="00D97E91"/>
    <w:rsid w:val="00DA0138"/>
    <w:rsid w:val="00DA09AD"/>
    <w:rsid w:val="00DB03FA"/>
    <w:rsid w:val="00DB286B"/>
    <w:rsid w:val="00DD6C64"/>
    <w:rsid w:val="00DD7143"/>
    <w:rsid w:val="00DF02F3"/>
    <w:rsid w:val="00DF1CF1"/>
    <w:rsid w:val="00DF2B8E"/>
    <w:rsid w:val="00E01E11"/>
    <w:rsid w:val="00E04A71"/>
    <w:rsid w:val="00E13E51"/>
    <w:rsid w:val="00E207E2"/>
    <w:rsid w:val="00E70A1F"/>
    <w:rsid w:val="00E94FFC"/>
    <w:rsid w:val="00E95C5C"/>
    <w:rsid w:val="00EA50FB"/>
    <w:rsid w:val="00EB348B"/>
    <w:rsid w:val="00F169BA"/>
    <w:rsid w:val="00F27224"/>
    <w:rsid w:val="00F27893"/>
    <w:rsid w:val="00F40174"/>
    <w:rsid w:val="00F5393D"/>
    <w:rsid w:val="00F65740"/>
    <w:rsid w:val="00F65B83"/>
    <w:rsid w:val="00F72A7C"/>
    <w:rsid w:val="00FB0B7D"/>
    <w:rsid w:val="00FB30C5"/>
    <w:rsid w:val="00FB7D8C"/>
    <w:rsid w:val="00FC24D1"/>
    <w:rsid w:val="00FC3023"/>
    <w:rsid w:val="00FE31D3"/>
    <w:rsid w:val="00FE639A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7E047"/>
  <w15:docId w15:val="{9F035A95-50A7-4EC8-88AB-F0316F4B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814"/>
      </w:tabs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Pr>
      <w:b/>
      <w:szCs w:val="20"/>
    </w:rPr>
  </w:style>
  <w:style w:type="paragraph" w:styleId="21">
    <w:name w:val="Body Text Indent 2"/>
    <w:basedOn w:val="a"/>
    <w:semiHidden/>
    <w:pPr>
      <w:ind w:firstLine="600"/>
      <w:jc w:val="both"/>
    </w:pPr>
  </w:style>
  <w:style w:type="paragraph" w:styleId="a3">
    <w:name w:val="Body Text Indent"/>
    <w:basedOn w:val="a"/>
    <w:semiHidden/>
    <w:pPr>
      <w:ind w:left="360"/>
      <w:jc w:val="both"/>
    </w:pPr>
  </w:style>
  <w:style w:type="paragraph" w:styleId="a4">
    <w:name w:val="Body Text"/>
    <w:basedOn w:val="a"/>
    <w:semiHidden/>
    <w:pPr>
      <w:jc w:val="both"/>
    </w:pPr>
  </w:style>
  <w:style w:type="paragraph" w:styleId="a5">
    <w:name w:val="Title"/>
    <w:basedOn w:val="a"/>
    <w:qFormat/>
    <w:pPr>
      <w:jc w:val="center"/>
    </w:pPr>
    <w:rPr>
      <w:b/>
      <w:bCs/>
      <w:sz w:val="32"/>
      <w:u w:val="single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30">
    <w:name w:val="Body Text 3"/>
    <w:basedOn w:val="a"/>
    <w:semiHidden/>
    <w:pPr>
      <w:jc w:val="both"/>
    </w:pPr>
  </w:style>
  <w:style w:type="paragraph" w:styleId="31">
    <w:name w:val="Body Text Indent 3"/>
    <w:basedOn w:val="a"/>
    <w:semiHidden/>
    <w:pPr>
      <w:ind w:left="540"/>
      <w:jc w:val="both"/>
    </w:p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Nonformat">
    <w:name w:val="ConsPlusNonformat"/>
    <w:uiPriority w:val="99"/>
    <w:rsid w:val="00E70A1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925F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647ABC"/>
    <w:pPr>
      <w:autoSpaceDE w:val="0"/>
      <w:autoSpaceDN w:val="0"/>
      <w:adjustRightInd w:val="0"/>
      <w:ind w:right="19772" w:firstLine="720"/>
    </w:pPr>
    <w:rPr>
      <w:sz w:val="22"/>
      <w:szCs w:val="22"/>
    </w:rPr>
  </w:style>
  <w:style w:type="character" w:styleId="a8">
    <w:name w:val="Hyperlink"/>
    <w:rsid w:val="00B7500F"/>
    <w:rPr>
      <w:color w:val="0000FF"/>
      <w:u w:val="single"/>
    </w:rPr>
  </w:style>
  <w:style w:type="paragraph" w:customStyle="1" w:styleId="10">
    <w:name w:val="Обычный1"/>
    <w:rsid w:val="006F1927"/>
    <w:rPr>
      <w:rFonts w:ascii="Arial" w:hAnsi="Arial"/>
      <w:snapToGrid w:val="0"/>
    </w:rPr>
  </w:style>
  <w:style w:type="paragraph" w:customStyle="1" w:styleId="Heading">
    <w:name w:val="Heading"/>
    <w:uiPriority w:val="99"/>
    <w:rsid w:val="006F1927"/>
    <w:rPr>
      <w:rFonts w:ascii="Arial" w:hAnsi="Arial"/>
      <w:b/>
      <w:snapToGrid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04E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04E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3F0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1978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978A9"/>
    <w:rPr>
      <w:sz w:val="24"/>
      <w:szCs w:val="24"/>
    </w:rPr>
  </w:style>
  <w:style w:type="paragraph" w:styleId="ad">
    <w:name w:val="List Paragraph"/>
    <w:basedOn w:val="a"/>
    <w:uiPriority w:val="34"/>
    <w:qFormat/>
    <w:rsid w:val="002D7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2003</Template>
  <TotalTime>36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Глава муниципального образования, </vt:lpstr>
    </vt:vector>
  </TitlesOfParts>
  <Company>Муниципальный Совет округа 7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Алла</dc:creator>
  <cp:lastModifiedBy>Admin</cp:lastModifiedBy>
  <cp:revision>33</cp:revision>
  <cp:lastPrinted>2019-12-19T15:12:00Z</cp:lastPrinted>
  <dcterms:created xsi:type="dcterms:W3CDTF">2019-12-19T15:13:00Z</dcterms:created>
  <dcterms:modified xsi:type="dcterms:W3CDTF">2024-09-17T06:14:00Z</dcterms:modified>
</cp:coreProperties>
</file>