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136B" w14:textId="77777777" w:rsidR="00395607" w:rsidRPr="0072236B" w:rsidRDefault="00716AB8">
      <w:pPr>
        <w:jc w:val="center"/>
      </w:pP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0799BE" wp14:editId="03A1BD3B">
                <wp:simplePos x="0" y="0"/>
                <wp:positionH relativeFrom="column">
                  <wp:posOffset>-267970</wp:posOffset>
                </wp:positionH>
                <wp:positionV relativeFrom="paragraph">
                  <wp:posOffset>-88265</wp:posOffset>
                </wp:positionV>
                <wp:extent cx="180975" cy="992505"/>
                <wp:effectExtent l="0" t="635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6E226" id="Rectangle 5" o:spid="_x0000_s1026" style="position:absolute;margin-left:-21.1pt;margin-top:-6.95pt;width:14.25pt;height: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" o:allowincell="f" stroked="f">
                <v:shadow color="black" opacity="49150f" offset=".74833mm,.74833mm"/>
              </v:rect>
            </w:pict>
          </mc:Fallback>
        </mc:AlternateContent>
      </w: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E5448A" wp14:editId="6C83669B">
                <wp:simplePos x="0" y="0"/>
                <wp:positionH relativeFrom="column">
                  <wp:posOffset>6043930</wp:posOffset>
                </wp:positionH>
                <wp:positionV relativeFrom="paragraph">
                  <wp:posOffset>-88265</wp:posOffset>
                </wp:positionV>
                <wp:extent cx="90805" cy="1082675"/>
                <wp:effectExtent l="0" t="635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3B45" id="Rectangle 4" o:spid="_x0000_s1026" style="position:absolute;margin-left:475.9pt;margin-top:-6.95pt;width:7.15pt;height:8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" o:allowincell="f" stroked="f">
                <v:shadow color="black" opacity="49150f" offset=".74833mm,.74833mm"/>
              </v:rect>
            </w:pict>
          </mc:Fallback>
        </mc:AlternateContent>
      </w: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804278C" wp14:editId="226DD43E">
                <wp:simplePos x="0" y="0"/>
                <wp:positionH relativeFrom="column">
                  <wp:posOffset>-87630</wp:posOffset>
                </wp:positionH>
                <wp:positionV relativeFrom="paragraph">
                  <wp:posOffset>1905</wp:posOffset>
                </wp:positionV>
                <wp:extent cx="6132195" cy="541655"/>
                <wp:effectExtent l="1270" t="1905" r="13335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16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2CC42" id="Rectangle 2" o:spid="_x0000_s1026" style="position:absolute;margin-left:-6.9pt;margin-top:.15pt;width:482.85pt;height:42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" o:allowincell="f" fillcolor="#bfbfbf">
                <v:shadow color="black" opacity="49150f" offset=".74833mm,.74833mm"/>
              </v:rect>
            </w:pict>
          </mc:Fallback>
        </mc:AlternateContent>
      </w:r>
    </w:p>
    <w:p w14:paraId="266E9856" w14:textId="77777777" w:rsidR="00395607" w:rsidRPr="0072236B" w:rsidRDefault="00395607">
      <w:pPr>
        <w:jc w:val="center"/>
      </w:pPr>
      <w:proofErr w:type="gramStart"/>
      <w:r w:rsidRPr="0072236B">
        <w:rPr>
          <w:b/>
        </w:rPr>
        <w:t>МУНИЦИПАЛЬНОЕ  ОБРАЗОВА</w:t>
      </w:r>
      <w:r w:rsidR="005C2FA7" w:rsidRPr="0072236B">
        <w:rPr>
          <w:b/>
        </w:rPr>
        <w:t>НИЕ</w:t>
      </w:r>
      <w:proofErr w:type="gramEnd"/>
      <w:r w:rsidR="005C2FA7" w:rsidRPr="0072236B">
        <w:rPr>
          <w:b/>
        </w:rPr>
        <w:t xml:space="preserve">  -  МУНИЦИПАЛЬНЫЙ ОКРУГ  №</w:t>
      </w:r>
      <w:r w:rsidRPr="0072236B">
        <w:rPr>
          <w:b/>
        </w:rPr>
        <w:t>7</w:t>
      </w:r>
    </w:p>
    <w:p w14:paraId="7BD6D203" w14:textId="77777777" w:rsidR="00395607" w:rsidRPr="0072236B" w:rsidRDefault="00395607">
      <w:pPr>
        <w:jc w:val="center"/>
      </w:pPr>
    </w:p>
    <w:p w14:paraId="7B43B4D2" w14:textId="77777777" w:rsidR="00395607" w:rsidRPr="0072236B" w:rsidRDefault="00395607">
      <w:pPr>
        <w:jc w:val="center"/>
      </w:pPr>
    </w:p>
    <w:p w14:paraId="6F7CE6AE" w14:textId="77777777" w:rsidR="00395607" w:rsidRPr="0072236B" w:rsidRDefault="00395607">
      <w:pPr>
        <w:jc w:val="center"/>
        <w:rPr>
          <w:b/>
          <w:sz w:val="28"/>
        </w:rPr>
      </w:pPr>
      <w:r w:rsidRPr="0072236B">
        <w:rPr>
          <w:b/>
          <w:sz w:val="28"/>
        </w:rPr>
        <w:t>МУНИЦИПАЛЬНЫЙ   СОВЕТ</w:t>
      </w:r>
    </w:p>
    <w:p w14:paraId="25AA8DEF" w14:textId="77777777" w:rsidR="00395607" w:rsidRPr="0072236B" w:rsidRDefault="00716AB8">
      <w:pPr>
        <w:jc w:val="center"/>
      </w:pPr>
      <w:r w:rsidRPr="0072236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A7412B5" wp14:editId="01FE8ED6">
                <wp:simplePos x="0" y="0"/>
                <wp:positionH relativeFrom="column">
                  <wp:posOffset>-87630</wp:posOffset>
                </wp:positionH>
                <wp:positionV relativeFrom="paragraph">
                  <wp:posOffset>71120</wp:posOffset>
                </wp:positionV>
                <wp:extent cx="6132195" cy="635"/>
                <wp:effectExtent l="13970" t="7620" r="26035" b="298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62BEA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6pt" to="475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" o:allowincell="f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</w:p>
    <w:p w14:paraId="1B13D2E2" w14:textId="77777777" w:rsidR="00395607" w:rsidRPr="0072236B" w:rsidRDefault="00395607">
      <w:pPr>
        <w:jc w:val="center"/>
      </w:pPr>
    </w:p>
    <w:p w14:paraId="628DDF66" w14:textId="77777777" w:rsidR="00395607" w:rsidRPr="0072236B" w:rsidRDefault="00A67CF7">
      <w:pPr>
        <w:jc w:val="center"/>
        <w:rPr>
          <w:b/>
          <w:sz w:val="36"/>
        </w:rPr>
      </w:pPr>
      <w:r w:rsidRPr="0072236B">
        <w:rPr>
          <w:b/>
          <w:sz w:val="36"/>
        </w:rPr>
        <w:t>Р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Е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Ш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Е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Н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>И</w:t>
      </w:r>
      <w:r w:rsidR="00586CE2" w:rsidRPr="0072236B">
        <w:rPr>
          <w:b/>
          <w:sz w:val="36"/>
        </w:rPr>
        <w:t xml:space="preserve"> </w:t>
      </w:r>
      <w:r w:rsidRPr="0072236B">
        <w:rPr>
          <w:b/>
          <w:sz w:val="36"/>
        </w:rPr>
        <w:t xml:space="preserve">Е </w:t>
      </w:r>
    </w:p>
    <w:p w14:paraId="77C027D7" w14:textId="77777777" w:rsidR="00395607" w:rsidRPr="0072236B" w:rsidRDefault="00395607">
      <w:pPr>
        <w:jc w:val="center"/>
      </w:pPr>
    </w:p>
    <w:p w14:paraId="21C55081" w14:textId="77777777" w:rsidR="00395607" w:rsidRPr="0072236B" w:rsidRDefault="00716AB8">
      <w:pPr>
        <w:jc w:val="center"/>
      </w:pP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BA5C7E" wp14:editId="2364433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984375" cy="28575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4B991F" w14:textId="600310EC" w:rsidR="00B95E63" w:rsidRDefault="00D217AD">
                            <w:r>
                              <w:t>«</w:t>
                            </w:r>
                            <w:r w:rsidR="00440FB1">
                              <w:t>___</w:t>
                            </w:r>
                            <w:r>
                              <w:t xml:space="preserve">» </w:t>
                            </w:r>
                            <w:r w:rsidR="00B95E63">
                              <w:t>сентября 20</w:t>
                            </w:r>
                            <w:r w:rsidR="00440FB1">
                              <w:t>24</w:t>
                            </w:r>
                            <w:r w:rsidR="00B95E63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A5C7E" id="Rectangle 6" o:spid="_x0000_s1026" style="position:absolute;left:0;text-align:left;margin-left:0;margin-top:1.9pt;width:15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" o:allowincell="f" stroked="f">
                <v:shadow color="black" opacity="49150f" offset=".74833mm,.74833mm"/>
                <v:textbox inset="1pt,1pt,1pt,1pt">
                  <w:txbxContent>
                    <w:p w14:paraId="524B991F" w14:textId="600310EC" w:rsidR="00B95E63" w:rsidRDefault="00D217AD">
                      <w:r>
                        <w:t>«</w:t>
                      </w:r>
                      <w:r w:rsidR="00440FB1">
                        <w:t>___</w:t>
                      </w:r>
                      <w:r>
                        <w:t xml:space="preserve">» </w:t>
                      </w:r>
                      <w:r w:rsidR="00B95E63">
                        <w:t>сентября 20</w:t>
                      </w:r>
                      <w:r w:rsidR="00440FB1">
                        <w:t>24</w:t>
                      </w:r>
                      <w:r w:rsidR="00B95E63">
                        <w:t xml:space="preserve"> года</w:t>
                      </w:r>
                    </w:p>
                  </w:txbxContent>
                </v:textbox>
              </v:rect>
            </w:pict>
          </mc:Fallback>
        </mc:AlternateContent>
      </w:r>
      <w:r w:rsidRPr="007223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F3A2FD" wp14:editId="0CC08F71">
                <wp:simplePos x="0" y="0"/>
                <wp:positionH relativeFrom="column">
                  <wp:posOffset>2707640</wp:posOffset>
                </wp:positionH>
                <wp:positionV relativeFrom="paragraph">
                  <wp:posOffset>79375</wp:posOffset>
                </wp:positionV>
                <wp:extent cx="812165" cy="328930"/>
                <wp:effectExtent l="2540" t="3175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E79A0" w14:textId="7198F914" w:rsidR="00B95E63" w:rsidRDefault="00E248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№ </w:t>
                            </w:r>
                            <w:r w:rsidR="00440FB1">
                              <w:rPr>
                                <w:b/>
                              </w:rPr>
                              <w:t>____</w:t>
                            </w:r>
                            <w:r w:rsidR="00B95E63">
                              <w:rPr>
                                <w:b/>
                              </w:rPr>
                              <w:t xml:space="preserve"> - 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A2FD" id="Rectangle 7" o:spid="_x0000_s1027" style="position:absolute;left:0;text-align:left;margin-left:213.2pt;margin-top:6.25pt;width:63.9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" o:allowincell="f" stroked="f">
                <v:shadow color="black" opacity="49150f" offset=".74833mm,.74833mm"/>
                <v:textbox inset="1pt,1pt,1pt,1pt">
                  <w:txbxContent>
                    <w:p w14:paraId="207E79A0" w14:textId="7198F914" w:rsidR="00B95E63" w:rsidRDefault="00E248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№ </w:t>
                      </w:r>
                      <w:r w:rsidR="00440FB1">
                        <w:rPr>
                          <w:b/>
                        </w:rPr>
                        <w:t>____</w:t>
                      </w:r>
                      <w:r w:rsidR="00B95E63">
                        <w:rPr>
                          <w:b/>
                        </w:rPr>
                        <w:t xml:space="preserve"> - Р</w:t>
                      </w:r>
                    </w:p>
                  </w:txbxContent>
                </v:textbox>
              </v:rect>
            </w:pict>
          </mc:Fallback>
        </mc:AlternateContent>
      </w:r>
    </w:p>
    <w:p w14:paraId="29AE1FD5" w14:textId="77777777" w:rsidR="00395607" w:rsidRPr="0072236B" w:rsidRDefault="00395607">
      <w:pPr>
        <w:jc w:val="right"/>
      </w:pPr>
      <w:r w:rsidRPr="0072236B">
        <w:t>Санкт-Петербург</w:t>
      </w:r>
    </w:p>
    <w:p w14:paraId="18080659" w14:textId="77777777" w:rsidR="00D74C93" w:rsidRPr="0072236B" w:rsidRDefault="00D74C93">
      <w:pPr>
        <w:jc w:val="right"/>
      </w:pPr>
    </w:p>
    <w:p w14:paraId="06E84141" w14:textId="77777777" w:rsidR="00F04603" w:rsidRPr="0072236B" w:rsidRDefault="00F04603" w:rsidP="00F04603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72236B">
        <w:rPr>
          <w:b/>
          <w:i/>
          <w:iCs/>
          <w:sz w:val="20"/>
          <w:szCs w:val="20"/>
        </w:rPr>
        <w:t xml:space="preserve">О проведении конкурса на замещение должности </w:t>
      </w:r>
    </w:p>
    <w:p w14:paraId="171C0194" w14:textId="77777777" w:rsidR="00F04603" w:rsidRPr="0072236B" w:rsidRDefault="00F04603" w:rsidP="00F04603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72236B">
        <w:rPr>
          <w:b/>
          <w:i/>
          <w:iCs/>
          <w:sz w:val="20"/>
          <w:szCs w:val="20"/>
        </w:rPr>
        <w:t>главы местной администрации муниципального образования</w:t>
      </w:r>
    </w:p>
    <w:p w14:paraId="28754FA0" w14:textId="77777777" w:rsidR="001A7F1C" w:rsidRPr="0072236B" w:rsidRDefault="00F04603" w:rsidP="00F04603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72236B">
        <w:rPr>
          <w:b/>
          <w:i/>
          <w:iCs/>
          <w:sz w:val="20"/>
          <w:szCs w:val="20"/>
        </w:rPr>
        <w:t>муниципальный округ №7</w:t>
      </w:r>
      <w:r w:rsidR="001A7F1C" w:rsidRPr="0072236B">
        <w:rPr>
          <w:b/>
          <w:i/>
          <w:iCs/>
          <w:sz w:val="20"/>
          <w:szCs w:val="20"/>
        </w:rPr>
        <w:t xml:space="preserve">  </w:t>
      </w:r>
    </w:p>
    <w:p w14:paraId="377C8431" w14:textId="77777777" w:rsidR="00395607" w:rsidRPr="0072236B" w:rsidRDefault="00395607" w:rsidP="001A7F1C">
      <w:pPr>
        <w:autoSpaceDE w:val="0"/>
        <w:autoSpaceDN w:val="0"/>
        <w:adjustRightInd w:val="0"/>
        <w:spacing w:line="276" w:lineRule="auto"/>
        <w:jc w:val="both"/>
      </w:pPr>
    </w:p>
    <w:p w14:paraId="3EE82830" w14:textId="295C8722" w:rsidR="001A7F1C" w:rsidRPr="0072236B" w:rsidRDefault="001A7F1C" w:rsidP="00C947C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2236B">
        <w:rPr>
          <w:b/>
        </w:rPr>
        <w:tab/>
      </w:r>
      <w:r w:rsidRPr="0072236B">
        <w:t>Руководс</w:t>
      </w:r>
      <w:r w:rsidR="00346593" w:rsidRPr="0072236B">
        <w:t>твуясь частями 2</w:t>
      </w:r>
      <w:r w:rsidR="00C947C7" w:rsidRPr="0072236B">
        <w:t>-</w:t>
      </w:r>
      <w:r w:rsidR="00346593" w:rsidRPr="0072236B">
        <w:t xml:space="preserve">6 статьи 37 </w:t>
      </w:r>
      <w:r w:rsidRPr="0072236B">
        <w:t>Федерального закона</w:t>
      </w:r>
      <w:r w:rsidR="00C947C7" w:rsidRPr="0072236B">
        <w:t xml:space="preserve"> </w:t>
      </w:r>
      <w:r w:rsidR="00C947C7" w:rsidRPr="00C947C7">
        <w:t xml:space="preserve">06.10.2003 </w:t>
      </w:r>
      <w:r w:rsidR="00C947C7" w:rsidRPr="0072236B">
        <w:t xml:space="preserve">№ </w:t>
      </w:r>
      <w:r w:rsidR="00C947C7" w:rsidRPr="00C947C7">
        <w:t>131-ФЗ</w:t>
      </w:r>
      <w:r w:rsidR="00C947C7" w:rsidRPr="0072236B">
        <w:t xml:space="preserve"> «</w:t>
      </w:r>
      <w:r w:rsidR="00C947C7" w:rsidRPr="00C947C7">
        <w:t>Об общих принципах организации местного самоуправления в Российской Федерации</w:t>
      </w:r>
      <w:r w:rsidR="00C947C7" w:rsidRPr="0072236B">
        <w:t xml:space="preserve">», </w:t>
      </w:r>
      <w:r w:rsidR="00AF3E64" w:rsidRPr="0072236B">
        <w:t xml:space="preserve">частью 7 статьи 16 </w:t>
      </w:r>
      <w:r w:rsidR="00C947C7" w:rsidRPr="0072236B">
        <w:t xml:space="preserve">Федеральный закон от 02.03.2007 </w:t>
      </w:r>
      <w:r w:rsidR="00AF3E64" w:rsidRPr="0072236B">
        <w:t>№</w:t>
      </w:r>
      <w:r w:rsidR="00C947C7" w:rsidRPr="0072236B">
        <w:t>25-ФЗ</w:t>
      </w:r>
      <w:r w:rsidR="00AF3E64" w:rsidRPr="0072236B">
        <w:t xml:space="preserve"> «</w:t>
      </w:r>
      <w:r w:rsidR="00C947C7" w:rsidRPr="0072236B">
        <w:t>О муниципальной службе в Российской Федерации</w:t>
      </w:r>
      <w:r w:rsidR="00AF3E64" w:rsidRPr="0072236B">
        <w:t>»</w:t>
      </w:r>
      <w:r w:rsidR="003F7366" w:rsidRPr="0072236B">
        <w:t>, с</w:t>
      </w:r>
      <w:r w:rsidRPr="0072236B">
        <w:t>татьей 11 и приложением 2 Закона Санкт-Петербурга от 15.02.2000 №53-8 «О регулировании отдельных вопросов муниципальной службы в Санкт-Петербурге», муниципальный совет</w:t>
      </w:r>
    </w:p>
    <w:p w14:paraId="6B5A91DA" w14:textId="77777777" w:rsidR="001A7F1C" w:rsidRPr="0072236B" w:rsidRDefault="001A7F1C" w:rsidP="001A7F1C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0C9A3EED" w14:textId="77777777" w:rsidR="001A7F1C" w:rsidRPr="0072236B" w:rsidRDefault="001A7F1C" w:rsidP="001A7F1C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72236B">
        <w:rPr>
          <w:b/>
        </w:rPr>
        <w:t xml:space="preserve">РЕШИЛ: </w:t>
      </w:r>
    </w:p>
    <w:p w14:paraId="146CBEC6" w14:textId="77777777" w:rsidR="001A7F1C" w:rsidRPr="0072236B" w:rsidRDefault="001A7F1C" w:rsidP="001A7F1C">
      <w:pPr>
        <w:autoSpaceDE w:val="0"/>
        <w:autoSpaceDN w:val="0"/>
        <w:adjustRightInd w:val="0"/>
        <w:spacing w:line="276" w:lineRule="auto"/>
        <w:jc w:val="both"/>
      </w:pPr>
    </w:p>
    <w:p w14:paraId="2ADF8002" w14:textId="77777777" w:rsidR="001A7F1C" w:rsidRPr="0072236B" w:rsidRDefault="001A7F1C" w:rsidP="001A7F1C">
      <w:pPr>
        <w:spacing w:line="276" w:lineRule="auto"/>
        <w:ind w:firstLine="540"/>
        <w:jc w:val="both"/>
        <w:outlineLvl w:val="0"/>
      </w:pPr>
      <w:r w:rsidRPr="0072236B">
        <w:t>1. Объявить конкурс на замещение должности главы местной администрации муниципального образования муниципальный округ №7 (далее также – конкурс).</w:t>
      </w:r>
    </w:p>
    <w:p w14:paraId="34EC5973" w14:textId="064C1304" w:rsidR="00D027B3" w:rsidRPr="0072236B" w:rsidRDefault="002F2E17" w:rsidP="001A7F1C">
      <w:pPr>
        <w:spacing w:line="276" w:lineRule="auto"/>
        <w:ind w:firstLine="540"/>
        <w:jc w:val="both"/>
      </w:pPr>
      <w:r w:rsidRPr="0072236B">
        <w:t>2</w:t>
      </w:r>
      <w:r w:rsidR="001A7F1C" w:rsidRPr="0072236B">
        <w:t xml:space="preserve">. </w:t>
      </w:r>
      <w:r w:rsidR="00D027B3" w:rsidRPr="0072236B">
        <w:t xml:space="preserve">Утвердить сообщение о приеме документов для участия в конкурсе, согласно приложению №1 к настоящему решению.   </w:t>
      </w:r>
    </w:p>
    <w:p w14:paraId="0CAD253B" w14:textId="3325AB14" w:rsidR="001A7F1C" w:rsidRPr="0072236B" w:rsidRDefault="002F2E17" w:rsidP="001A7F1C">
      <w:pPr>
        <w:spacing w:line="276" w:lineRule="auto"/>
        <w:ind w:firstLine="540"/>
        <w:jc w:val="both"/>
      </w:pPr>
      <w:r w:rsidRPr="0072236B">
        <w:t>3</w:t>
      </w:r>
      <w:r w:rsidR="005F44A4" w:rsidRPr="0072236B">
        <w:t xml:space="preserve">. </w:t>
      </w:r>
      <w:r w:rsidR="001A7F1C" w:rsidRPr="0072236B">
        <w:t xml:space="preserve">Утвердить условия контракта для главы местной администрации муниципального образования муниципальный округ №7 согласно приложению </w:t>
      </w:r>
      <w:r w:rsidR="005F44A4" w:rsidRPr="0072236B">
        <w:t>2</w:t>
      </w:r>
      <w:r w:rsidR="001A7F1C" w:rsidRPr="0072236B">
        <w:t xml:space="preserve"> к настоящему решению.</w:t>
      </w:r>
    </w:p>
    <w:p w14:paraId="43EAFD0C" w14:textId="6D4B2098" w:rsidR="005B2D04" w:rsidRPr="0072236B" w:rsidRDefault="002F2E17" w:rsidP="005B2D04">
      <w:pPr>
        <w:spacing w:line="276" w:lineRule="auto"/>
        <w:ind w:firstLine="540"/>
        <w:jc w:val="both"/>
      </w:pPr>
      <w:r w:rsidRPr="0072236B">
        <w:t>4</w:t>
      </w:r>
      <w:r w:rsidR="002C366E" w:rsidRPr="0072236B">
        <w:t>. Направить</w:t>
      </w:r>
      <w:r w:rsidR="005F44A4" w:rsidRPr="0072236B">
        <w:t xml:space="preserve"> Губернатору Санкт-Петербурга ходатайство о назначении членов комиссии с приложением документов, указанных в абзаце втором подпункта 7.1. Положения о порядке проведения конкурса на замещение должности Главы местной администрации муниципального образования муниципальный округ №7, утвержденного Решением муниципального совета муниципального образования муниципальный округ №7 от 16.09.2024 №_____ «Об утверждении Положения о порядке проведения конкурса на замещение должности Главы местной администрации муниципального образования муниципальный округ №7».</w:t>
      </w:r>
      <w:r w:rsidR="005B2D04" w:rsidRPr="0072236B">
        <w:t xml:space="preserve"> </w:t>
      </w:r>
    </w:p>
    <w:p w14:paraId="5CA058C4" w14:textId="2742CA12" w:rsidR="005B2D04" w:rsidRPr="0072236B" w:rsidRDefault="005F5269" w:rsidP="001A7F1C">
      <w:pPr>
        <w:spacing w:line="276" w:lineRule="auto"/>
        <w:ind w:firstLine="540"/>
        <w:jc w:val="both"/>
      </w:pPr>
      <w:r w:rsidRPr="0072236B">
        <w:t>5</w:t>
      </w:r>
      <w:r w:rsidR="001A7F1C" w:rsidRPr="0072236B">
        <w:t xml:space="preserve">. </w:t>
      </w:r>
      <w:r w:rsidR="00261883" w:rsidRPr="0072236B">
        <w:t>Официально опубликовать настоящее решение в официальном издании «Бюллетень Муниципального округа №7».</w:t>
      </w:r>
      <w:r w:rsidR="005B2D04" w:rsidRPr="0072236B">
        <w:t xml:space="preserve"> </w:t>
      </w:r>
    </w:p>
    <w:p w14:paraId="2B89CBDB" w14:textId="1424F30E" w:rsidR="001A7F1C" w:rsidRPr="0072236B" w:rsidRDefault="005F5269" w:rsidP="001A7F1C">
      <w:pPr>
        <w:spacing w:line="276" w:lineRule="auto"/>
        <w:ind w:firstLine="540"/>
        <w:jc w:val="both"/>
      </w:pPr>
      <w:r w:rsidRPr="0072236B">
        <w:t>6</w:t>
      </w:r>
      <w:r w:rsidR="001A7F1C" w:rsidRPr="0072236B">
        <w:t xml:space="preserve">. Настоящее решение вступает в силу </w:t>
      </w:r>
      <w:r w:rsidR="006013AF" w:rsidRPr="0072236B">
        <w:t xml:space="preserve">после его официального опубликования. </w:t>
      </w:r>
    </w:p>
    <w:p w14:paraId="6D61C93A" w14:textId="77777777" w:rsidR="00E248EC" w:rsidRPr="0072236B" w:rsidRDefault="00E248EC" w:rsidP="00145285">
      <w:pPr>
        <w:pStyle w:val="2"/>
        <w:ind w:hanging="27"/>
        <w:rPr>
          <w:b w:val="0"/>
          <w:i w:val="0"/>
        </w:rPr>
      </w:pPr>
    </w:p>
    <w:p w14:paraId="1D30CA40" w14:textId="5B71AC88" w:rsidR="00A075B8" w:rsidRPr="0072236B" w:rsidRDefault="00EC24A1" w:rsidP="00145285">
      <w:pPr>
        <w:pStyle w:val="2"/>
        <w:ind w:hanging="27"/>
        <w:rPr>
          <w:b w:val="0"/>
          <w:i w:val="0"/>
        </w:rPr>
      </w:pPr>
      <w:r w:rsidRPr="0072236B">
        <w:rPr>
          <w:b w:val="0"/>
          <w:i w:val="0"/>
        </w:rPr>
        <w:t>Глава муниципального образования</w:t>
      </w:r>
      <w:r w:rsidR="00E248EC" w:rsidRPr="0072236B">
        <w:rPr>
          <w:b w:val="0"/>
          <w:i w:val="0"/>
        </w:rPr>
        <w:t>,</w:t>
      </w:r>
    </w:p>
    <w:p w14:paraId="6C48B837" w14:textId="77777777" w:rsidR="00EC24A1" w:rsidRPr="0072236B" w:rsidRDefault="00EC24A1" w:rsidP="00145285">
      <w:pPr>
        <w:ind w:hanging="27"/>
      </w:pPr>
      <w:r w:rsidRPr="0072236B">
        <w:t xml:space="preserve">исполняющий полномочия председателя </w:t>
      </w:r>
    </w:p>
    <w:p w14:paraId="1DF6F5B6" w14:textId="4AA5AE08" w:rsidR="00143E1E" w:rsidRPr="0072236B" w:rsidRDefault="00EC24A1" w:rsidP="00E248EC">
      <w:pPr>
        <w:ind w:hanging="27"/>
      </w:pPr>
      <w:r w:rsidRPr="0072236B">
        <w:t>муниципального совета</w:t>
      </w:r>
      <w:r w:rsidRPr="0072236B">
        <w:rPr>
          <w:b/>
          <w:i/>
        </w:rPr>
        <w:t xml:space="preserve">  </w:t>
      </w:r>
      <w:r w:rsidR="00E248EC" w:rsidRPr="0072236B">
        <w:rPr>
          <w:b/>
          <w:i/>
        </w:rPr>
        <w:t xml:space="preserve">                                                                                       </w:t>
      </w:r>
    </w:p>
    <w:p w14:paraId="263D06BC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0E3815F1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67F01DEE" w14:textId="77777777" w:rsidR="00445307" w:rsidRPr="0072236B" w:rsidRDefault="00445307">
      <w:pPr>
        <w:pStyle w:val="a6"/>
        <w:tabs>
          <w:tab w:val="clear" w:pos="4677"/>
          <w:tab w:val="clear" w:pos="9355"/>
        </w:tabs>
      </w:pPr>
    </w:p>
    <w:p w14:paraId="3816FCE8" w14:textId="77777777" w:rsidR="00445307" w:rsidRPr="0072236B" w:rsidRDefault="00445307">
      <w:pPr>
        <w:pStyle w:val="a6"/>
        <w:tabs>
          <w:tab w:val="clear" w:pos="4677"/>
          <w:tab w:val="clear" w:pos="9355"/>
        </w:tabs>
      </w:pPr>
    </w:p>
    <w:p w14:paraId="1120C481" w14:textId="77777777" w:rsidR="00445307" w:rsidRPr="0072236B" w:rsidRDefault="00445307">
      <w:pPr>
        <w:pStyle w:val="a6"/>
        <w:tabs>
          <w:tab w:val="clear" w:pos="4677"/>
          <w:tab w:val="clear" w:pos="9355"/>
        </w:tabs>
      </w:pPr>
    </w:p>
    <w:p w14:paraId="26A76427" w14:textId="41F46335" w:rsidR="00AE54B8" w:rsidRPr="0072236B" w:rsidRDefault="00AE54B8" w:rsidP="00AE54B8">
      <w:pPr>
        <w:jc w:val="right"/>
      </w:pPr>
      <w:r w:rsidRPr="0072236B">
        <w:t xml:space="preserve">Приложение 1 </w:t>
      </w:r>
    </w:p>
    <w:p w14:paraId="7EBA0481" w14:textId="77777777" w:rsidR="00AE54B8" w:rsidRPr="0072236B" w:rsidRDefault="00AE54B8" w:rsidP="00AE54B8">
      <w:pPr>
        <w:jc w:val="right"/>
      </w:pPr>
      <w:r w:rsidRPr="0072236B">
        <w:t>к решению муниципального совета</w:t>
      </w:r>
    </w:p>
    <w:p w14:paraId="414BCEFC" w14:textId="77777777" w:rsidR="00AE54B8" w:rsidRPr="0072236B" w:rsidRDefault="00AE54B8" w:rsidP="00AE54B8">
      <w:pPr>
        <w:jc w:val="right"/>
      </w:pPr>
      <w:r w:rsidRPr="0072236B">
        <w:t>муниципального образования</w:t>
      </w:r>
    </w:p>
    <w:p w14:paraId="145078C9" w14:textId="77777777" w:rsidR="00AE54B8" w:rsidRPr="0072236B" w:rsidRDefault="00AE54B8" w:rsidP="00AE54B8">
      <w:pPr>
        <w:jc w:val="right"/>
      </w:pPr>
      <w:r w:rsidRPr="0072236B">
        <w:t>муниципальный округ №7</w:t>
      </w:r>
    </w:p>
    <w:p w14:paraId="6E366553" w14:textId="673D0115" w:rsidR="00AE54B8" w:rsidRPr="0072236B" w:rsidRDefault="00AE54B8" w:rsidP="00AE54B8">
      <w:pPr>
        <w:jc w:val="right"/>
      </w:pPr>
      <w:r w:rsidRPr="0072236B">
        <w:t>от</w:t>
      </w:r>
      <w:r w:rsidR="00D217AD">
        <w:t xml:space="preserve"> «___»</w:t>
      </w:r>
      <w:r w:rsidRPr="0072236B">
        <w:t xml:space="preserve"> сентября 2024 года №____-Р</w:t>
      </w:r>
    </w:p>
    <w:p w14:paraId="7A1933D4" w14:textId="77777777" w:rsidR="00F42E2B" w:rsidRPr="0072236B" w:rsidRDefault="00F42E2B" w:rsidP="00AE54B8">
      <w:pPr>
        <w:jc w:val="right"/>
      </w:pPr>
    </w:p>
    <w:p w14:paraId="243ABB33" w14:textId="77777777" w:rsidR="00F42E2B" w:rsidRPr="0072236B" w:rsidRDefault="00F42E2B" w:rsidP="00F42E2B">
      <w:pPr>
        <w:jc w:val="both"/>
      </w:pPr>
    </w:p>
    <w:p w14:paraId="01EAFDA2" w14:textId="77777777" w:rsidR="0006327E" w:rsidRPr="0072236B" w:rsidRDefault="0006327E" w:rsidP="0006327E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 w:rsidRPr="0072236B">
        <w:rPr>
          <w:b/>
          <w:bCs/>
        </w:rPr>
        <w:t xml:space="preserve">Сообщение </w:t>
      </w:r>
    </w:p>
    <w:p w14:paraId="18AE8882" w14:textId="7F8A9109" w:rsidR="00143E1E" w:rsidRPr="0072236B" w:rsidRDefault="0006327E" w:rsidP="0006327E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 w:rsidRPr="0072236B">
        <w:rPr>
          <w:b/>
          <w:bCs/>
        </w:rPr>
        <w:t>о приеме документов для участия в конкурсе на замещение должности главы местной администрации муниципального образования муниципальный округ №7</w:t>
      </w:r>
    </w:p>
    <w:p w14:paraId="76BCEFCD" w14:textId="77777777" w:rsidR="00511D41" w:rsidRPr="0072236B" w:rsidRDefault="00511D41" w:rsidP="0006327E">
      <w:pPr>
        <w:pStyle w:val="a6"/>
        <w:tabs>
          <w:tab w:val="clear" w:pos="4677"/>
          <w:tab w:val="clear" w:pos="9355"/>
        </w:tabs>
        <w:jc w:val="center"/>
      </w:pPr>
    </w:p>
    <w:p w14:paraId="2261AA87" w14:textId="62D79649" w:rsidR="003B7F72" w:rsidRPr="0072236B" w:rsidRDefault="003B7F72" w:rsidP="003B7F72">
      <w:pPr>
        <w:ind w:firstLine="709"/>
        <w:jc w:val="both"/>
      </w:pPr>
      <w:r w:rsidRPr="0072236B">
        <w:t>Муниципальный совет муниципального образования муниципальный округ</w:t>
      </w:r>
      <w:r w:rsidR="004E6315" w:rsidRPr="0072236B">
        <w:t xml:space="preserve"> №7</w:t>
      </w:r>
      <w:r w:rsidRPr="0072236B">
        <w:t xml:space="preserve"> объявляет конкурс на замещение высшей должности муниципальной службы - должности Главы </w:t>
      </w:r>
      <w:r w:rsidR="004E6315" w:rsidRPr="0072236B">
        <w:t>м</w:t>
      </w:r>
      <w:r w:rsidRPr="0072236B">
        <w:t>естной администрации муниципального образования муниципальный округ</w:t>
      </w:r>
      <w:r w:rsidR="004E6315" w:rsidRPr="0072236B">
        <w:t xml:space="preserve"> №7</w:t>
      </w:r>
      <w:r w:rsidRPr="0072236B">
        <w:t xml:space="preserve">. </w:t>
      </w:r>
    </w:p>
    <w:p w14:paraId="6B3E65EF" w14:textId="77777777" w:rsidR="00BC3545" w:rsidRPr="0072236B" w:rsidRDefault="003B7F72" w:rsidP="00BC3545">
      <w:pPr>
        <w:ind w:firstLine="709"/>
        <w:jc w:val="both"/>
        <w:rPr>
          <w:b/>
        </w:rPr>
      </w:pPr>
      <w:r w:rsidRPr="0072236B">
        <w:rPr>
          <w:b/>
        </w:rPr>
        <w:t>Квалификационные требования:</w:t>
      </w:r>
    </w:p>
    <w:p w14:paraId="28DD6E1C" w14:textId="77777777" w:rsidR="00BC3545" w:rsidRPr="0072236B" w:rsidRDefault="00BC3545" w:rsidP="00BC3545">
      <w:pPr>
        <w:ind w:firstLine="709"/>
        <w:jc w:val="both"/>
      </w:pPr>
      <w:r w:rsidRPr="0072236B">
        <w:t xml:space="preserve">Право на участие в конкурсе имеют граждане Российской Федерации и граждане иностранных государств - участников международных договоров Российской Федерации, </w:t>
      </w:r>
      <w:r w:rsidRPr="0072236B">
        <w:br/>
        <w:t xml:space="preserve">в соответствии с которым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следующим квалификационным требованиям: </w:t>
      </w:r>
    </w:p>
    <w:p w14:paraId="22C620D1" w14:textId="77777777" w:rsidR="00BC3545" w:rsidRPr="0072236B" w:rsidRDefault="00BC3545" w:rsidP="00BC3545">
      <w:pPr>
        <w:ind w:firstLine="709"/>
        <w:jc w:val="both"/>
      </w:pPr>
      <w:r w:rsidRPr="0072236B">
        <w:t xml:space="preserve">- высшее профессиональное образование; </w:t>
      </w:r>
    </w:p>
    <w:p w14:paraId="26FFFB82" w14:textId="77777777" w:rsidR="00944A7C" w:rsidRPr="0072236B" w:rsidRDefault="00BC3545" w:rsidP="00944A7C">
      <w:pPr>
        <w:ind w:firstLine="709"/>
        <w:jc w:val="both"/>
      </w:pPr>
      <w:r w:rsidRPr="0072236B">
        <w:t>- стаж муниципальной службы (государственной службы) не менее 5 лет или стаж работы по специальности не менее 6 лет, при отсутствии обстоятельств, указанных в федеральном законодательстве в качестве ограничений, связанных с муниципальной службой.</w:t>
      </w:r>
      <w:r w:rsidR="00944A7C" w:rsidRPr="0072236B">
        <w:t xml:space="preserve"> </w:t>
      </w:r>
    </w:p>
    <w:p w14:paraId="6639A490" w14:textId="065C44E4" w:rsidR="00944A7C" w:rsidRPr="0072236B" w:rsidRDefault="00944A7C" w:rsidP="00944A7C">
      <w:pPr>
        <w:ind w:firstLine="709"/>
        <w:jc w:val="both"/>
        <w:rPr>
          <w:bCs/>
        </w:rPr>
      </w:pPr>
      <w:r w:rsidRPr="0072236B">
        <w:t xml:space="preserve">- обладать необходимыми </w:t>
      </w:r>
      <w:r w:rsidRPr="0072236B">
        <w:rPr>
          <w:bCs/>
        </w:rPr>
        <w:t>знаниями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Санкт-Петербурга, законов Санкт-Петербурга, нормативных правовых актов Губернатора Санкт-Петербурга, Правительства Санкт-Петербурга, иных исполнительных органов государственной власти Санкт-Петербурга, устава муниципального образования, других муниципальных правовых актов применительно к исполнению должностных обязанностей по соответствующей должности муниципальной службы, нормативных требований охраны труда и правил противопожарной безопасности, правил внутреннего трудового распорядка в соответствующем органе местного самоуправления, порядка работы со служебной информацией, основ управления и организации труда, делопроизводства, норм делового общения;</w:t>
      </w:r>
    </w:p>
    <w:p w14:paraId="4C6B2584" w14:textId="77777777" w:rsidR="00944A7C" w:rsidRPr="0072236B" w:rsidRDefault="00944A7C" w:rsidP="00944A7C">
      <w:pPr>
        <w:ind w:firstLine="709"/>
        <w:jc w:val="both"/>
      </w:pPr>
      <w:r w:rsidRPr="0072236B">
        <w:rPr>
          <w:bCs/>
        </w:rPr>
        <w:t>- иметь навыки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эффективного планирования работы, контроля, анализа и прогнозирования последствий принимаемых решений, подбора и расстановки кадров, ведения деловых переговоров, публичного выступления, нормотворческой деятельности.</w:t>
      </w:r>
    </w:p>
    <w:p w14:paraId="3620C71D" w14:textId="6E0FB0FF" w:rsidR="00BC3545" w:rsidRPr="0072236B" w:rsidRDefault="00BC3545" w:rsidP="00944A7C">
      <w:pPr>
        <w:ind w:firstLine="709"/>
        <w:jc w:val="both"/>
      </w:pPr>
      <w:r w:rsidRPr="0072236B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184BE815" w14:textId="48E88D3E" w:rsidR="003B7F72" w:rsidRPr="0072236B" w:rsidRDefault="003B7F72" w:rsidP="003B7F72">
      <w:pPr>
        <w:ind w:firstLine="709"/>
        <w:jc w:val="both"/>
      </w:pPr>
      <w:r w:rsidRPr="0072236B">
        <w:t xml:space="preserve">Соответствие кандидата на должность Главы </w:t>
      </w:r>
      <w:r w:rsidR="001609DA" w:rsidRPr="0072236B">
        <w:t>м</w:t>
      </w:r>
      <w:r w:rsidRPr="0072236B">
        <w:t xml:space="preserve">естной администрации </w:t>
      </w:r>
      <w:r w:rsidR="001609DA" w:rsidRPr="0072236B">
        <w:t xml:space="preserve">местной администрации муниципального образования муниципальный округ №7 </w:t>
      </w:r>
      <w:r w:rsidRPr="0072236B">
        <w:t>установленным квалификационным требованиям, определяет конкурсная комиссия.</w:t>
      </w:r>
    </w:p>
    <w:p w14:paraId="33131BF0" w14:textId="2BC77789" w:rsidR="003B7F72" w:rsidRPr="0072236B" w:rsidRDefault="003B7F72" w:rsidP="003B7F72">
      <w:pPr>
        <w:ind w:firstLine="709"/>
        <w:jc w:val="both"/>
        <w:rPr>
          <w:b/>
          <w:bCs/>
        </w:rPr>
      </w:pPr>
      <w:r w:rsidRPr="0072236B">
        <w:rPr>
          <w:b/>
          <w:bCs/>
        </w:rPr>
        <w:t>Для участия в конкурсе необходимо представить следующие документы:</w:t>
      </w:r>
    </w:p>
    <w:p w14:paraId="0DFC049A" w14:textId="77777777" w:rsidR="00C908DE" w:rsidRPr="0072236B" w:rsidRDefault="00C908DE" w:rsidP="00C908DE">
      <w:pPr>
        <w:ind w:firstLine="709"/>
        <w:jc w:val="both"/>
      </w:pPr>
      <w:r w:rsidRPr="0072236B">
        <w:t>1) личное заявление;</w:t>
      </w:r>
    </w:p>
    <w:p w14:paraId="18494504" w14:textId="77777777" w:rsidR="00C908DE" w:rsidRPr="0072236B" w:rsidRDefault="00C908DE" w:rsidP="00C908DE">
      <w:pPr>
        <w:ind w:firstLine="709"/>
        <w:jc w:val="both"/>
      </w:pPr>
      <w:r w:rsidRPr="0072236B">
        <w:lastRenderedPageBreak/>
        <w:t>2) заполненную и подписанную анкету (по форме, утвержденной распоряжением Правительства Российской Федерации от 26.05.2005 № 667-р) с приложением личной фотографии;</w:t>
      </w:r>
    </w:p>
    <w:p w14:paraId="4DE95F5A" w14:textId="77777777" w:rsidR="00C908DE" w:rsidRPr="0072236B" w:rsidRDefault="00C908DE" w:rsidP="00C908DE">
      <w:pPr>
        <w:ind w:firstLine="709"/>
        <w:jc w:val="both"/>
      </w:pPr>
      <w:r w:rsidRPr="0072236B"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0CFBE2AE" w14:textId="77777777" w:rsidR="00C908DE" w:rsidRPr="0072236B" w:rsidRDefault="00C908DE" w:rsidP="00C908DE">
      <w:pPr>
        <w:ind w:firstLine="709"/>
        <w:jc w:val="both"/>
      </w:pPr>
      <w:r w:rsidRPr="0072236B">
        <w:t xml:space="preserve">4) 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</w:p>
    <w:p w14:paraId="3633DEAA" w14:textId="77777777" w:rsidR="00C908DE" w:rsidRPr="0072236B" w:rsidRDefault="00C908DE" w:rsidP="00C908DE">
      <w:pPr>
        <w:ind w:firstLine="709"/>
        <w:jc w:val="both"/>
      </w:pPr>
      <w:r w:rsidRPr="0072236B"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</w:p>
    <w:p w14:paraId="7EF1F519" w14:textId="77777777" w:rsidR="00C908DE" w:rsidRPr="0072236B" w:rsidRDefault="00C908DE" w:rsidP="00C908DE">
      <w:pPr>
        <w:ind w:firstLine="709"/>
        <w:jc w:val="both"/>
      </w:pPr>
      <w:r w:rsidRPr="0072236B"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работы (службы);</w:t>
      </w:r>
    </w:p>
    <w:p w14:paraId="2354BC04" w14:textId="77777777" w:rsidR="00C908DE" w:rsidRPr="0072236B" w:rsidRDefault="00C908DE" w:rsidP="00C908DE">
      <w:pPr>
        <w:ind w:firstLine="709"/>
        <w:jc w:val="both"/>
      </w:pPr>
      <w:r w:rsidRPr="0072236B">
        <w:t xml:space="preserve">5) документ об отсутствии у гражданина заболевания, препятствующего поступлению </w:t>
      </w:r>
    </w:p>
    <w:p w14:paraId="04BDA9B7" w14:textId="77777777" w:rsidR="00C908DE" w:rsidRPr="0072236B" w:rsidRDefault="00C908DE" w:rsidP="00C908DE">
      <w:pPr>
        <w:ind w:firstLine="709"/>
        <w:jc w:val="both"/>
      </w:pPr>
      <w:r w:rsidRPr="0072236B">
        <w:t xml:space="preserve">на муниципальную службу или ее прохождению (учетная форма № 001-ГС/у, утвержденная приказом </w:t>
      </w:r>
      <w:proofErr w:type="spellStart"/>
      <w:r w:rsidRPr="0072236B">
        <w:t>Минздравсоцразвития</w:t>
      </w:r>
      <w:proofErr w:type="spellEnd"/>
      <w:r w:rsidRPr="0072236B">
        <w:t xml:space="preserve"> России от 14.12.2009 № 984-н);</w:t>
      </w:r>
    </w:p>
    <w:p w14:paraId="7B249729" w14:textId="77777777" w:rsidR="00C908DE" w:rsidRPr="0072236B" w:rsidRDefault="00C908DE" w:rsidP="00C908DE">
      <w:pPr>
        <w:ind w:firstLine="709"/>
        <w:jc w:val="both"/>
      </w:pPr>
      <w:r w:rsidRPr="0072236B">
        <w:t>6) копию документа, подтверждающего регистрацию в системе индивидуального (персонифицированного) учета, или копию страхового свидетельства обязательного пенсионного страхования (СНИЛС);</w:t>
      </w:r>
    </w:p>
    <w:p w14:paraId="45C7FD40" w14:textId="77777777" w:rsidR="00C908DE" w:rsidRPr="0072236B" w:rsidRDefault="00C908DE" w:rsidP="00C908DE">
      <w:pPr>
        <w:ind w:firstLine="709"/>
        <w:jc w:val="both"/>
      </w:pPr>
      <w:r w:rsidRPr="0072236B">
        <w:t>7) копию свидетельства о постановке заявителя на учет в налоговом органе по месту жительства на территории Российской Федерации (ИНН);</w:t>
      </w:r>
    </w:p>
    <w:p w14:paraId="244B55BF" w14:textId="77777777" w:rsidR="00C908DE" w:rsidRPr="0072236B" w:rsidRDefault="00C908DE" w:rsidP="00C908DE">
      <w:pPr>
        <w:ind w:firstLine="709"/>
        <w:jc w:val="both"/>
      </w:pPr>
      <w:r w:rsidRPr="0072236B">
        <w:t>8) копии документов воинского учета - для военнообязанных и лиц, подлежащих призыву на военную службу;</w:t>
      </w:r>
    </w:p>
    <w:p w14:paraId="79253D86" w14:textId="77777777" w:rsidR="00C908DE" w:rsidRPr="0072236B" w:rsidRDefault="00C908DE" w:rsidP="00C908DE">
      <w:pPr>
        <w:ind w:firstLine="709"/>
        <w:jc w:val="both"/>
      </w:pPr>
      <w:r w:rsidRPr="0072236B">
        <w:t xml:space="preserve">9)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</w:p>
    <w:p w14:paraId="24B64647" w14:textId="77777777" w:rsidR="00C908DE" w:rsidRPr="0072236B" w:rsidRDefault="00C908DE" w:rsidP="00C908DE">
      <w:pPr>
        <w:ind w:firstLine="709"/>
        <w:jc w:val="both"/>
      </w:pPr>
      <w:r w:rsidRPr="0072236B">
        <w:t>(в соответствии со статьей 15.1 Федерального закона «О муниципальной службе в Российской Федерации»);</w:t>
      </w:r>
    </w:p>
    <w:p w14:paraId="7FB2CA5C" w14:textId="77777777" w:rsidR="00C908DE" w:rsidRPr="0072236B" w:rsidRDefault="00C908DE" w:rsidP="00C908DE">
      <w:pPr>
        <w:ind w:firstLine="709"/>
        <w:jc w:val="both"/>
      </w:pPr>
      <w:r w:rsidRPr="0072236B">
        <w:t>10) письменное согласие на обработку персональных данных.</w:t>
      </w:r>
    </w:p>
    <w:p w14:paraId="7BAADBFE" w14:textId="6E07FAAF" w:rsidR="00C908DE" w:rsidRPr="0072236B" w:rsidRDefault="00C908DE" w:rsidP="00C908DE">
      <w:pPr>
        <w:ind w:firstLine="709"/>
        <w:jc w:val="both"/>
      </w:pPr>
      <w:r w:rsidRPr="0072236B">
        <w:t>Подлинники документов, указанных в подпунктах 3, 4, 6 – 8 вышеуказанного перечня, предоставляются для обозрения.</w:t>
      </w:r>
    </w:p>
    <w:p w14:paraId="58BE90B0" w14:textId="77777777" w:rsidR="003B7F72" w:rsidRPr="0072236B" w:rsidRDefault="003B7F72" w:rsidP="003B7F72">
      <w:pPr>
        <w:ind w:firstLine="709"/>
        <w:jc w:val="both"/>
      </w:pPr>
      <w:r w:rsidRPr="0072236B">
        <w:t xml:space="preserve">Сведения, представленные гражданином, изъявившим намерение участвовать в конкурсе, могут подвергаться проверке в установленном федеральными законами порядке. </w:t>
      </w:r>
    </w:p>
    <w:p w14:paraId="21C19086" w14:textId="77777777" w:rsidR="003B7F72" w:rsidRPr="0072236B" w:rsidRDefault="003B7F72" w:rsidP="003B7F72">
      <w:pPr>
        <w:ind w:firstLine="709"/>
        <w:jc w:val="both"/>
      </w:pPr>
      <w:r w:rsidRPr="0072236B">
        <w:t>В случае установления в процессе проверки, обстоятельств, препятствующих участию гражданина в конкурсе, указанный гражданин информируется в письменной форме о причинах отказа в участии в конкурсе.</w:t>
      </w:r>
    </w:p>
    <w:p w14:paraId="19D21D54" w14:textId="77777777" w:rsidR="003B7F72" w:rsidRPr="0072236B" w:rsidRDefault="003B7F72" w:rsidP="003B7F72">
      <w:pPr>
        <w:ind w:firstLine="709"/>
        <w:jc w:val="both"/>
      </w:pPr>
      <w:r w:rsidRPr="0072236B">
        <w:t>Расходы по участию в конкурсе (проезд к месту проведения конкурса и обратно, наем жилого помещения, проживание, пользование услугами связи и другие расходы) граждане производят за счет собственных средств.</w:t>
      </w:r>
    </w:p>
    <w:p w14:paraId="2CBBDF48" w14:textId="77777777" w:rsidR="003B7F72" w:rsidRPr="0072236B" w:rsidRDefault="003B7F72" w:rsidP="003B7F72">
      <w:pPr>
        <w:ind w:firstLine="709"/>
        <w:jc w:val="both"/>
        <w:rPr>
          <w:b/>
        </w:rPr>
      </w:pPr>
      <w:r w:rsidRPr="0072236B">
        <w:rPr>
          <w:b/>
        </w:rPr>
        <w:t>Условия прохождения муниципальной службы;</w:t>
      </w:r>
    </w:p>
    <w:p w14:paraId="3E7196BC" w14:textId="7DF676E0" w:rsidR="003B7F72" w:rsidRPr="0072236B" w:rsidRDefault="003B7F72" w:rsidP="003B7F72">
      <w:pPr>
        <w:ind w:firstLine="709"/>
        <w:jc w:val="both"/>
      </w:pPr>
      <w:r w:rsidRPr="0072236B">
        <w:t xml:space="preserve">Условия прохождения муниципальной службы, денежное содержание, гарантии и ограничения по должности муниципальной службы определяются федеральными законами, законами Санкт-Петербурга и нормативными правовыми актами </w:t>
      </w:r>
      <w:r w:rsidR="00C908DE" w:rsidRPr="0072236B">
        <w:t>муниципального образования муниципальный округ №7</w:t>
      </w:r>
      <w:r w:rsidRPr="0072236B">
        <w:t xml:space="preserve">. </w:t>
      </w:r>
    </w:p>
    <w:p w14:paraId="26B09260" w14:textId="77777777" w:rsidR="003B7F72" w:rsidRPr="0072236B" w:rsidRDefault="003B7F72" w:rsidP="003B7F72">
      <w:pPr>
        <w:ind w:firstLine="709"/>
        <w:jc w:val="both"/>
        <w:rPr>
          <w:b/>
        </w:rPr>
      </w:pPr>
      <w:r w:rsidRPr="0072236B">
        <w:rPr>
          <w:b/>
        </w:rPr>
        <w:t>Условия проведения конкурса:</w:t>
      </w:r>
    </w:p>
    <w:p w14:paraId="3216E09C" w14:textId="4DEE8F4E" w:rsidR="00265E30" w:rsidRPr="0072236B" w:rsidRDefault="003B7F72" w:rsidP="003B7F72">
      <w:pPr>
        <w:ind w:firstLine="709"/>
        <w:jc w:val="both"/>
      </w:pPr>
      <w:r w:rsidRPr="0072236B">
        <w:t xml:space="preserve">Условия проведения конкурса установлены </w:t>
      </w:r>
      <w:r w:rsidR="00265E30" w:rsidRPr="0072236B">
        <w:t xml:space="preserve">Положением о порядке проведения конкурса на замещение должности Главы местной администрации муниципального образования муниципальный округ №7, утвержденного Решением муниципального совета муниципального образования муниципальный округ №7 от 16.09.2024 №_____ «Об утверждении Положения о порядке проведения конкурса на замещение должности Главы </w:t>
      </w:r>
      <w:r w:rsidR="00265E30" w:rsidRPr="0072236B">
        <w:lastRenderedPageBreak/>
        <w:t xml:space="preserve">местной администрации муниципального образования муниципальный округ №7», </w:t>
      </w:r>
      <w:r w:rsidRPr="0072236B">
        <w:t xml:space="preserve">опубликованным в </w:t>
      </w:r>
      <w:r w:rsidR="00265E30" w:rsidRPr="0072236B">
        <w:t>официальном издании «Бюллетень Муниципального округа №7» и</w:t>
      </w:r>
      <w:r w:rsidRPr="0072236B">
        <w:t xml:space="preserve"> размещенным на официальном сайте </w:t>
      </w:r>
      <w:r w:rsidR="00265E30" w:rsidRPr="0072236B">
        <w:t xml:space="preserve">муниципального совета МО </w:t>
      </w:r>
      <w:proofErr w:type="spellStart"/>
      <w:r w:rsidR="00265E30" w:rsidRPr="0072236B">
        <w:t>МО</w:t>
      </w:r>
      <w:proofErr w:type="spellEnd"/>
      <w:r w:rsidR="00265E30" w:rsidRPr="0072236B">
        <w:t xml:space="preserve"> №7 </w:t>
      </w:r>
      <w:r w:rsidRPr="0072236B">
        <w:t>в информационно-телекоммуникационной сети «Интернет» по адрес</w:t>
      </w:r>
      <w:r w:rsidR="00265E30" w:rsidRPr="0072236B">
        <w:t xml:space="preserve">у: </w:t>
      </w:r>
      <w:hyperlink r:id="rId8" w:history="1">
        <w:r w:rsidR="009E4116" w:rsidRPr="00F4137D">
          <w:rPr>
            <w:rStyle w:val="a8"/>
          </w:rPr>
          <w:t>http://mo7spb.ru</w:t>
        </w:r>
      </w:hyperlink>
      <w:r w:rsidR="009E4116">
        <w:t xml:space="preserve"> </w:t>
      </w:r>
      <w:r w:rsidR="002D205C" w:rsidRPr="0072236B">
        <w:t xml:space="preserve"> </w:t>
      </w:r>
      <w:r w:rsidR="009E4116">
        <w:t xml:space="preserve"> </w:t>
      </w:r>
      <w:r w:rsidR="002D205C" w:rsidRPr="0072236B">
        <w:t xml:space="preserve"> </w:t>
      </w:r>
      <w:r w:rsidR="00265E30" w:rsidRPr="0072236B">
        <w:t xml:space="preserve"> </w:t>
      </w:r>
    </w:p>
    <w:p w14:paraId="2559BA95" w14:textId="77777777" w:rsidR="003B7F72" w:rsidRPr="0072236B" w:rsidRDefault="003B7F72" w:rsidP="003B7F72">
      <w:pPr>
        <w:ind w:firstLine="709"/>
        <w:jc w:val="both"/>
        <w:rPr>
          <w:b/>
        </w:rPr>
      </w:pPr>
      <w:r w:rsidRPr="0072236B">
        <w:rPr>
          <w:b/>
        </w:rPr>
        <w:t xml:space="preserve">Сведения о месте и времени проведения конкурса: </w:t>
      </w:r>
    </w:p>
    <w:p w14:paraId="7E57AECE" w14:textId="0F176805" w:rsidR="003B7F72" w:rsidRPr="0072236B" w:rsidRDefault="003B7F72" w:rsidP="003B7F72">
      <w:pPr>
        <w:ind w:firstLine="709"/>
        <w:jc w:val="both"/>
      </w:pPr>
      <w:r w:rsidRPr="0072236B">
        <w:rPr>
          <w:b/>
        </w:rPr>
        <w:t>Дата и время проведения конкурса: 2</w:t>
      </w:r>
      <w:r w:rsidR="00532224" w:rsidRPr="0072236B">
        <w:rPr>
          <w:b/>
        </w:rPr>
        <w:t>5</w:t>
      </w:r>
      <w:r w:rsidR="00640AE7" w:rsidRPr="0072236B">
        <w:rPr>
          <w:b/>
        </w:rPr>
        <w:t>.10.</w:t>
      </w:r>
      <w:r w:rsidRPr="0072236B">
        <w:rPr>
          <w:b/>
        </w:rPr>
        <w:t>20</w:t>
      </w:r>
      <w:r w:rsidR="009B522D" w:rsidRPr="0072236B">
        <w:rPr>
          <w:b/>
        </w:rPr>
        <w:t>24</w:t>
      </w:r>
      <w:r w:rsidRPr="0072236B">
        <w:rPr>
          <w:b/>
        </w:rPr>
        <w:t xml:space="preserve">, начало в </w:t>
      </w:r>
      <w:r w:rsidR="00640AE7" w:rsidRPr="0072236B">
        <w:rPr>
          <w:b/>
        </w:rPr>
        <w:t>11</w:t>
      </w:r>
      <w:r w:rsidRPr="0072236B">
        <w:rPr>
          <w:b/>
        </w:rPr>
        <w:t xml:space="preserve"> часов 00 минут</w:t>
      </w:r>
      <w:r w:rsidRPr="0072236B">
        <w:t>.</w:t>
      </w:r>
    </w:p>
    <w:p w14:paraId="630AE3EE" w14:textId="186B82B2" w:rsidR="00064216" w:rsidRPr="0072236B" w:rsidRDefault="003B7F72" w:rsidP="003B7F72">
      <w:pPr>
        <w:ind w:firstLine="709"/>
        <w:jc w:val="both"/>
      </w:pPr>
      <w:r w:rsidRPr="0072236B">
        <w:rPr>
          <w:b/>
        </w:rPr>
        <w:t xml:space="preserve">Место проведения конкурса: </w:t>
      </w:r>
      <w:r w:rsidR="00640AE7" w:rsidRPr="0072236B">
        <w:t>199178, Санкт-Петербург, 12-я линия Васильевского острова, до</w:t>
      </w:r>
      <w:r w:rsidR="00532224" w:rsidRPr="0072236B">
        <w:t>м</w:t>
      </w:r>
      <w:r w:rsidR="00640AE7" w:rsidRPr="0072236B">
        <w:t xml:space="preserve"> 7, 2 этаж, </w:t>
      </w:r>
      <w:proofErr w:type="spellStart"/>
      <w:r w:rsidR="00B70BA3" w:rsidRPr="0072236B">
        <w:t>помещ</w:t>
      </w:r>
      <w:proofErr w:type="spellEnd"/>
      <w:r w:rsidR="00B70BA3" w:rsidRPr="0072236B">
        <w:t xml:space="preserve">. 4-Н, </w:t>
      </w:r>
      <w:r w:rsidR="00640AE7" w:rsidRPr="0072236B">
        <w:t xml:space="preserve">зал заседаний муниципального совета МО </w:t>
      </w:r>
      <w:proofErr w:type="spellStart"/>
      <w:r w:rsidR="00640AE7" w:rsidRPr="0072236B">
        <w:t>МО</w:t>
      </w:r>
      <w:proofErr w:type="spellEnd"/>
      <w:r w:rsidR="00640AE7" w:rsidRPr="0072236B">
        <w:t xml:space="preserve"> №7</w:t>
      </w:r>
      <w:r w:rsidR="00064216" w:rsidRPr="0072236B">
        <w:t xml:space="preserve">. </w:t>
      </w:r>
    </w:p>
    <w:p w14:paraId="20FF5BF3" w14:textId="19FA7D38" w:rsidR="00D50E80" w:rsidRPr="0072236B" w:rsidRDefault="003B7F72" w:rsidP="003B7F72">
      <w:pPr>
        <w:ind w:firstLine="709"/>
        <w:jc w:val="both"/>
      </w:pPr>
      <w:r w:rsidRPr="0072236B">
        <w:rPr>
          <w:b/>
        </w:rPr>
        <w:t>Прием документов производится</w:t>
      </w:r>
      <w:r w:rsidRPr="0072236B">
        <w:t xml:space="preserve"> с </w:t>
      </w:r>
      <w:r w:rsidR="00F37223" w:rsidRPr="0072236B">
        <w:t xml:space="preserve">01.10.2024 </w:t>
      </w:r>
      <w:r w:rsidRPr="0072236B">
        <w:t xml:space="preserve">по </w:t>
      </w:r>
      <w:r w:rsidR="0062373E" w:rsidRPr="0072236B">
        <w:t>1</w:t>
      </w:r>
      <w:r w:rsidR="00532224" w:rsidRPr="0072236B">
        <w:t>4</w:t>
      </w:r>
      <w:r w:rsidRPr="0072236B">
        <w:t>.10.20</w:t>
      </w:r>
      <w:r w:rsidR="00532224" w:rsidRPr="0072236B">
        <w:t xml:space="preserve">24 </w:t>
      </w:r>
      <w:r w:rsidRPr="0072236B">
        <w:t xml:space="preserve">по рабочим дням с понедельника по пятницу – с </w:t>
      </w:r>
      <w:r w:rsidR="00B70BA3" w:rsidRPr="0072236B">
        <w:t xml:space="preserve">8 </w:t>
      </w:r>
      <w:r w:rsidRPr="0072236B">
        <w:t xml:space="preserve">часов </w:t>
      </w:r>
      <w:r w:rsidR="00B70BA3" w:rsidRPr="0072236B">
        <w:t>3</w:t>
      </w:r>
      <w:r w:rsidRPr="0072236B">
        <w:t>0 минут до 13 часов 00 минут и с 14 часов 00 минут до 1</w:t>
      </w:r>
      <w:r w:rsidR="00B70BA3" w:rsidRPr="0072236B">
        <w:t>6</w:t>
      </w:r>
      <w:r w:rsidRPr="0072236B">
        <w:t xml:space="preserve"> часов 00 минут по адресу:</w:t>
      </w:r>
      <w:r w:rsidR="00532224" w:rsidRPr="0072236B">
        <w:t xml:space="preserve"> 199178, Санкт-Петербург, 12-я линия Васильевского острова, дом 7,</w:t>
      </w:r>
      <w:r w:rsidR="00031465" w:rsidRPr="0072236B">
        <w:t xml:space="preserve"> </w:t>
      </w:r>
      <w:r w:rsidR="00532224" w:rsidRPr="0072236B">
        <w:t>2 этаж,</w:t>
      </w:r>
      <w:r w:rsidR="00031465" w:rsidRPr="0072236B">
        <w:t xml:space="preserve"> </w:t>
      </w:r>
      <w:proofErr w:type="spellStart"/>
      <w:r w:rsidR="00031465" w:rsidRPr="0072236B">
        <w:t>помещ</w:t>
      </w:r>
      <w:proofErr w:type="spellEnd"/>
      <w:r w:rsidR="00031465" w:rsidRPr="0072236B">
        <w:t>.</w:t>
      </w:r>
      <w:r w:rsidR="00B70BA3" w:rsidRPr="0072236B">
        <w:t xml:space="preserve"> 4-Н</w:t>
      </w:r>
      <w:r w:rsidR="00031465" w:rsidRPr="0072236B">
        <w:t>, каб.</w:t>
      </w:r>
      <w:r w:rsidR="004769F5" w:rsidRPr="0072236B">
        <w:t xml:space="preserve">10 </w:t>
      </w:r>
      <w:r w:rsidRPr="0072236B">
        <w:t xml:space="preserve">с пометкой: «Конкурс на замещение должности Главы </w:t>
      </w:r>
      <w:r w:rsidR="004769F5" w:rsidRPr="0072236B">
        <w:t>м</w:t>
      </w:r>
      <w:r w:rsidRPr="0072236B">
        <w:t>естной администрации муниципального образования муниципальный округ</w:t>
      </w:r>
      <w:r w:rsidR="004769F5" w:rsidRPr="0072236B">
        <w:t xml:space="preserve"> №7»</w:t>
      </w:r>
      <w:r w:rsidR="00C462BC" w:rsidRPr="0072236B">
        <w:t>.</w:t>
      </w:r>
    </w:p>
    <w:p w14:paraId="4FC0FF0E" w14:textId="77777777" w:rsidR="007A7D94" w:rsidRPr="0072236B" w:rsidRDefault="007A7D94" w:rsidP="003B7F72">
      <w:pPr>
        <w:ind w:firstLine="709"/>
        <w:jc w:val="both"/>
      </w:pPr>
    </w:p>
    <w:p w14:paraId="556B5F43" w14:textId="06AC7489" w:rsidR="004769F5" w:rsidRPr="0072236B" w:rsidRDefault="00C462BC" w:rsidP="003B7F72">
      <w:pPr>
        <w:ind w:firstLine="709"/>
        <w:jc w:val="both"/>
      </w:pPr>
      <w:r w:rsidRPr="0072236B">
        <w:t xml:space="preserve"> </w:t>
      </w:r>
    </w:p>
    <w:p w14:paraId="5B6BE98D" w14:textId="77777777" w:rsidR="008C25E0" w:rsidRPr="0072236B" w:rsidRDefault="008C25E0" w:rsidP="003B7F72">
      <w:pPr>
        <w:ind w:firstLine="709"/>
        <w:jc w:val="both"/>
      </w:pPr>
    </w:p>
    <w:p w14:paraId="4F9A928E" w14:textId="77777777" w:rsidR="003B7F72" w:rsidRPr="0072236B" w:rsidRDefault="003B7F72" w:rsidP="003B7F72">
      <w:pPr>
        <w:ind w:firstLine="709"/>
        <w:jc w:val="right"/>
      </w:pPr>
    </w:p>
    <w:p w14:paraId="77F54439" w14:textId="77777777" w:rsidR="003B7F72" w:rsidRPr="0072236B" w:rsidRDefault="003B7F72" w:rsidP="003B7F72">
      <w:pPr>
        <w:ind w:firstLine="709"/>
        <w:jc w:val="right"/>
      </w:pPr>
    </w:p>
    <w:p w14:paraId="17473B77" w14:textId="77777777" w:rsidR="003B7F72" w:rsidRPr="0072236B" w:rsidRDefault="003B7F72" w:rsidP="003B7F72">
      <w:pPr>
        <w:ind w:firstLine="709"/>
        <w:jc w:val="right"/>
      </w:pPr>
    </w:p>
    <w:p w14:paraId="22C10858" w14:textId="77777777" w:rsidR="003B7F72" w:rsidRPr="0072236B" w:rsidRDefault="003B7F72" w:rsidP="003B7F72">
      <w:pPr>
        <w:ind w:firstLine="709"/>
        <w:jc w:val="right"/>
      </w:pPr>
    </w:p>
    <w:p w14:paraId="6269CFB7" w14:textId="77777777" w:rsidR="003B7F72" w:rsidRPr="0072236B" w:rsidRDefault="003B7F72" w:rsidP="003B7F72">
      <w:pPr>
        <w:ind w:firstLine="709"/>
        <w:jc w:val="right"/>
      </w:pPr>
    </w:p>
    <w:p w14:paraId="10527EB8" w14:textId="77777777" w:rsidR="003B7F72" w:rsidRPr="0072236B" w:rsidRDefault="003B7F72" w:rsidP="003B7F72">
      <w:pPr>
        <w:ind w:firstLine="709"/>
        <w:jc w:val="right"/>
      </w:pPr>
    </w:p>
    <w:p w14:paraId="47D40726" w14:textId="77777777" w:rsidR="003B7F72" w:rsidRPr="0072236B" w:rsidRDefault="003B7F72" w:rsidP="003B7F72">
      <w:pPr>
        <w:jc w:val="right"/>
      </w:pPr>
    </w:p>
    <w:p w14:paraId="2C232063" w14:textId="77777777" w:rsidR="003B7F72" w:rsidRPr="0072236B" w:rsidRDefault="003B7F72" w:rsidP="003B7F72">
      <w:pPr>
        <w:jc w:val="right"/>
      </w:pPr>
    </w:p>
    <w:p w14:paraId="5A9E38CD" w14:textId="77777777" w:rsidR="003B7F72" w:rsidRPr="0072236B" w:rsidRDefault="003B7F72" w:rsidP="003B7F72">
      <w:pPr>
        <w:jc w:val="right"/>
      </w:pPr>
    </w:p>
    <w:p w14:paraId="7CD8D7F9" w14:textId="77777777" w:rsidR="00511D41" w:rsidRPr="0072236B" w:rsidRDefault="00511D41" w:rsidP="0006327E">
      <w:pPr>
        <w:pStyle w:val="a6"/>
        <w:tabs>
          <w:tab w:val="clear" w:pos="4677"/>
          <w:tab w:val="clear" w:pos="9355"/>
        </w:tabs>
        <w:jc w:val="center"/>
      </w:pPr>
    </w:p>
    <w:p w14:paraId="7AC49EA7" w14:textId="77777777" w:rsidR="00511D41" w:rsidRPr="0072236B" w:rsidRDefault="00511D41" w:rsidP="0006327E">
      <w:pPr>
        <w:pStyle w:val="a6"/>
        <w:tabs>
          <w:tab w:val="clear" w:pos="4677"/>
          <w:tab w:val="clear" w:pos="9355"/>
        </w:tabs>
        <w:jc w:val="center"/>
      </w:pPr>
    </w:p>
    <w:p w14:paraId="444361AE" w14:textId="77777777" w:rsidR="0006327E" w:rsidRPr="0072236B" w:rsidRDefault="0006327E" w:rsidP="0006327E">
      <w:pPr>
        <w:pStyle w:val="a6"/>
        <w:tabs>
          <w:tab w:val="clear" w:pos="4677"/>
          <w:tab w:val="clear" w:pos="9355"/>
        </w:tabs>
        <w:jc w:val="center"/>
      </w:pPr>
    </w:p>
    <w:p w14:paraId="7AB7A16A" w14:textId="77777777" w:rsidR="00143E1E" w:rsidRPr="0072236B" w:rsidRDefault="00143E1E" w:rsidP="0006327E">
      <w:pPr>
        <w:pStyle w:val="a6"/>
        <w:tabs>
          <w:tab w:val="clear" w:pos="4677"/>
          <w:tab w:val="clear" w:pos="9355"/>
        </w:tabs>
        <w:jc w:val="center"/>
      </w:pPr>
    </w:p>
    <w:p w14:paraId="71B85691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47DDEAA4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277F7A0F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607A5B2D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5108C35C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583B7D7B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D49C872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129BCBC8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DE56FA0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65F84143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FEC9628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32496F2C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463AC187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571F2A03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619BAA5A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2BE322CD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43BADFB9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325A075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0589AA0F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0D4DB72D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7978F5E3" w14:textId="77777777" w:rsidR="00143E1E" w:rsidRPr="0072236B" w:rsidRDefault="00143E1E">
      <w:pPr>
        <w:pStyle w:val="a6"/>
        <w:tabs>
          <w:tab w:val="clear" w:pos="4677"/>
          <w:tab w:val="clear" w:pos="9355"/>
        </w:tabs>
      </w:pPr>
    </w:p>
    <w:p w14:paraId="307DFCAD" w14:textId="77777777" w:rsidR="00EC24A1" w:rsidRPr="0072236B" w:rsidRDefault="00EC24A1">
      <w:pPr>
        <w:pStyle w:val="a6"/>
        <w:tabs>
          <w:tab w:val="clear" w:pos="4677"/>
          <w:tab w:val="clear" w:pos="9355"/>
        </w:tabs>
      </w:pPr>
    </w:p>
    <w:p w14:paraId="6C535262" w14:textId="77777777" w:rsidR="00EC24A1" w:rsidRPr="0072236B" w:rsidRDefault="00EC24A1">
      <w:pPr>
        <w:pStyle w:val="a6"/>
        <w:tabs>
          <w:tab w:val="clear" w:pos="4677"/>
          <w:tab w:val="clear" w:pos="9355"/>
        </w:tabs>
      </w:pPr>
    </w:p>
    <w:p w14:paraId="538C7C20" w14:textId="77777777" w:rsidR="00EC24A1" w:rsidRPr="0072236B" w:rsidRDefault="00EC24A1">
      <w:pPr>
        <w:pStyle w:val="a6"/>
        <w:tabs>
          <w:tab w:val="clear" w:pos="4677"/>
          <w:tab w:val="clear" w:pos="9355"/>
        </w:tabs>
      </w:pPr>
    </w:p>
    <w:p w14:paraId="5FD817F6" w14:textId="2A84BB6E" w:rsidR="005C2FA7" w:rsidRPr="0072236B" w:rsidRDefault="005C2FA7">
      <w:pPr>
        <w:pStyle w:val="a6"/>
        <w:tabs>
          <w:tab w:val="clear" w:pos="4677"/>
          <w:tab w:val="clear" w:pos="9355"/>
        </w:tabs>
      </w:pPr>
    </w:p>
    <w:p w14:paraId="65CFA52F" w14:textId="348B83D6" w:rsidR="00145285" w:rsidRPr="0072236B" w:rsidRDefault="00145285" w:rsidP="00145285">
      <w:pPr>
        <w:jc w:val="right"/>
      </w:pPr>
      <w:r w:rsidRPr="0072236B">
        <w:lastRenderedPageBreak/>
        <w:t xml:space="preserve">Приложение 2 </w:t>
      </w:r>
    </w:p>
    <w:p w14:paraId="6A00FB3A" w14:textId="77777777" w:rsidR="00145285" w:rsidRPr="0072236B" w:rsidRDefault="00145285" w:rsidP="00145285">
      <w:pPr>
        <w:jc w:val="right"/>
      </w:pPr>
      <w:r w:rsidRPr="0072236B">
        <w:t>к решению муниципального совета</w:t>
      </w:r>
    </w:p>
    <w:p w14:paraId="42B2C347" w14:textId="77777777" w:rsidR="00145285" w:rsidRPr="0072236B" w:rsidRDefault="00145285" w:rsidP="00145285">
      <w:pPr>
        <w:jc w:val="right"/>
      </w:pPr>
      <w:r w:rsidRPr="0072236B">
        <w:t>муниципального образования</w:t>
      </w:r>
    </w:p>
    <w:p w14:paraId="5EFA4126" w14:textId="77777777" w:rsidR="00145285" w:rsidRPr="0072236B" w:rsidRDefault="00145285" w:rsidP="00145285">
      <w:pPr>
        <w:jc w:val="right"/>
      </w:pPr>
      <w:r w:rsidRPr="0072236B">
        <w:t>муниципальный округ №7</w:t>
      </w:r>
    </w:p>
    <w:p w14:paraId="41A23E26" w14:textId="6A7D0E86" w:rsidR="00145285" w:rsidRPr="0072236B" w:rsidRDefault="00145285" w:rsidP="00145285">
      <w:pPr>
        <w:jc w:val="right"/>
      </w:pPr>
      <w:r w:rsidRPr="0072236B">
        <w:t xml:space="preserve">от </w:t>
      </w:r>
      <w:r w:rsidR="00D217AD">
        <w:t>«___»</w:t>
      </w:r>
      <w:r w:rsidR="004A61C8" w:rsidRPr="0072236B">
        <w:t xml:space="preserve"> сентября 20</w:t>
      </w:r>
      <w:r w:rsidR="00596CF1" w:rsidRPr="0072236B">
        <w:t>24</w:t>
      </w:r>
      <w:r w:rsidRPr="0072236B">
        <w:t xml:space="preserve"> года №</w:t>
      </w:r>
      <w:r w:rsidR="00596CF1" w:rsidRPr="0072236B">
        <w:t>____</w:t>
      </w:r>
      <w:r w:rsidRPr="0072236B">
        <w:t>-Р</w:t>
      </w:r>
    </w:p>
    <w:p w14:paraId="08370E80" w14:textId="77777777" w:rsidR="00145285" w:rsidRPr="0072236B" w:rsidRDefault="00145285" w:rsidP="00145285">
      <w:pPr>
        <w:jc w:val="right"/>
      </w:pPr>
      <w:r w:rsidRPr="0072236B">
        <w:t xml:space="preserve"> </w:t>
      </w:r>
    </w:p>
    <w:p w14:paraId="4333FE0C" w14:textId="77777777" w:rsidR="001A7F1C" w:rsidRPr="0072236B" w:rsidRDefault="001A7F1C" w:rsidP="001A7F1C">
      <w:pPr>
        <w:autoSpaceDE w:val="0"/>
        <w:autoSpaceDN w:val="0"/>
        <w:adjustRightInd w:val="0"/>
      </w:pPr>
    </w:p>
    <w:p w14:paraId="3CA5D904" w14:textId="77777777" w:rsidR="001A7F1C" w:rsidRPr="0072236B" w:rsidRDefault="001A7F1C" w:rsidP="001A7F1C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72236B">
        <w:rPr>
          <w:b/>
          <w:bCs/>
        </w:rPr>
        <w:t>Форма контракта, заключаемого с лицом, назначаемым</w:t>
      </w:r>
    </w:p>
    <w:p w14:paraId="4183534F" w14:textId="77777777" w:rsidR="001A7F1C" w:rsidRPr="0072236B" w:rsidRDefault="001A7F1C" w:rsidP="001A7F1C">
      <w:pPr>
        <w:pStyle w:val="ConsPlusTitle"/>
        <w:jc w:val="center"/>
        <w:outlineLvl w:val="0"/>
      </w:pPr>
      <w:r w:rsidRPr="0072236B">
        <w:rPr>
          <w:bCs w:val="0"/>
        </w:rPr>
        <w:t xml:space="preserve">на должность главы местной администрации </w:t>
      </w:r>
      <w:r w:rsidRPr="0072236B">
        <w:t>муниципального образования</w:t>
      </w:r>
    </w:p>
    <w:p w14:paraId="661FC3E8" w14:textId="77777777" w:rsidR="001A7F1C" w:rsidRPr="0072236B" w:rsidRDefault="001A7F1C" w:rsidP="001A7F1C">
      <w:pPr>
        <w:pStyle w:val="ConsPlusTitle"/>
        <w:jc w:val="center"/>
        <w:outlineLvl w:val="0"/>
      </w:pPr>
      <w:r w:rsidRPr="0072236B">
        <w:t>муниципальный округ №7</w:t>
      </w:r>
    </w:p>
    <w:p w14:paraId="6BAB7CB0" w14:textId="77777777" w:rsidR="001A7F1C" w:rsidRPr="0072236B" w:rsidRDefault="001A7F1C" w:rsidP="001A7F1C">
      <w:pPr>
        <w:autoSpaceDE w:val="0"/>
        <w:autoSpaceDN w:val="0"/>
        <w:adjustRightInd w:val="0"/>
      </w:pPr>
    </w:p>
    <w:p w14:paraId="2CDB4AE0" w14:textId="77777777" w:rsidR="001A7F1C" w:rsidRPr="001F04A6" w:rsidRDefault="001A7F1C" w:rsidP="001A7F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04A6">
        <w:rPr>
          <w:b/>
          <w:bCs/>
          <w:sz w:val="22"/>
          <w:szCs w:val="22"/>
        </w:rPr>
        <w:t>Контракт</w:t>
      </w:r>
    </w:p>
    <w:p w14:paraId="6F3113EB" w14:textId="77777777" w:rsidR="001F65F2" w:rsidRPr="001F04A6" w:rsidRDefault="001A7F1C" w:rsidP="001A7F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04A6">
        <w:rPr>
          <w:b/>
          <w:bCs/>
          <w:sz w:val="22"/>
          <w:szCs w:val="22"/>
        </w:rPr>
        <w:t>с главой местной администрации муниципального образования</w:t>
      </w:r>
    </w:p>
    <w:p w14:paraId="73D42C3E" w14:textId="5F57E4EF" w:rsidR="001A7F1C" w:rsidRPr="001F04A6" w:rsidRDefault="001A7F1C" w:rsidP="001A7F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04A6">
        <w:rPr>
          <w:b/>
          <w:bCs/>
          <w:sz w:val="22"/>
          <w:szCs w:val="22"/>
        </w:rPr>
        <w:t xml:space="preserve">муниципальный округ №7 </w:t>
      </w:r>
    </w:p>
    <w:p w14:paraId="2DB2418F" w14:textId="77777777" w:rsidR="001A7F1C" w:rsidRPr="001F04A6" w:rsidRDefault="001A7F1C" w:rsidP="001A7F1C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14:paraId="2A89C851" w14:textId="18498CF8" w:rsidR="001A7F1C" w:rsidRPr="001F04A6" w:rsidRDefault="001A7F1C" w:rsidP="001A7F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04A6">
        <w:rPr>
          <w:sz w:val="22"/>
          <w:szCs w:val="22"/>
          <w:u w:val="single"/>
        </w:rPr>
        <w:t xml:space="preserve">город Санкт-Петербург </w:t>
      </w:r>
      <w:r w:rsidRPr="001F04A6">
        <w:rPr>
          <w:sz w:val="22"/>
          <w:szCs w:val="22"/>
        </w:rPr>
        <w:t xml:space="preserve">                                                                </w:t>
      </w:r>
      <w:r w:rsidR="00D217AD">
        <w:rPr>
          <w:sz w:val="22"/>
          <w:szCs w:val="22"/>
        </w:rPr>
        <w:t xml:space="preserve">             </w:t>
      </w:r>
      <w:r w:rsidRPr="001F04A6">
        <w:rPr>
          <w:sz w:val="22"/>
          <w:szCs w:val="22"/>
        </w:rPr>
        <w:t xml:space="preserve"> </w:t>
      </w:r>
      <w:proofErr w:type="gramStart"/>
      <w:r w:rsidRPr="001F04A6">
        <w:rPr>
          <w:sz w:val="22"/>
          <w:szCs w:val="22"/>
        </w:rPr>
        <w:t xml:space="preserve">   «</w:t>
      </w:r>
      <w:proofErr w:type="gramEnd"/>
      <w:r w:rsidRPr="001F04A6">
        <w:rPr>
          <w:sz w:val="22"/>
          <w:szCs w:val="22"/>
        </w:rPr>
        <w:t>___» __________ 20</w:t>
      </w:r>
      <w:r w:rsidR="008F3921" w:rsidRPr="001F04A6">
        <w:rPr>
          <w:sz w:val="22"/>
          <w:szCs w:val="22"/>
        </w:rPr>
        <w:t>24</w:t>
      </w:r>
      <w:r w:rsidRPr="001F04A6">
        <w:rPr>
          <w:sz w:val="22"/>
          <w:szCs w:val="22"/>
        </w:rPr>
        <w:t xml:space="preserve"> года</w:t>
      </w:r>
    </w:p>
    <w:p w14:paraId="02D69C34" w14:textId="7E21F534" w:rsidR="001A7F1C" w:rsidRPr="001F04A6" w:rsidRDefault="001A7F1C" w:rsidP="001A7F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04A6">
        <w:rPr>
          <w:sz w:val="22"/>
          <w:szCs w:val="22"/>
        </w:rPr>
        <w:t xml:space="preserve">(место заключения </w:t>
      </w:r>
      <w:proofErr w:type="gramStart"/>
      <w:r w:rsidRPr="001F04A6">
        <w:rPr>
          <w:sz w:val="22"/>
          <w:szCs w:val="22"/>
        </w:rPr>
        <w:t xml:space="preserve">контракта)   </w:t>
      </w:r>
      <w:proofErr w:type="gramEnd"/>
      <w:r w:rsidRPr="001F04A6">
        <w:rPr>
          <w:sz w:val="22"/>
          <w:szCs w:val="22"/>
        </w:rPr>
        <w:t xml:space="preserve">                                                      </w:t>
      </w:r>
      <w:r w:rsidR="00D217AD">
        <w:rPr>
          <w:sz w:val="22"/>
          <w:szCs w:val="22"/>
        </w:rPr>
        <w:t xml:space="preserve">              </w:t>
      </w:r>
      <w:bookmarkStart w:id="0" w:name="_GoBack"/>
      <w:bookmarkEnd w:id="0"/>
      <w:r w:rsidRPr="001F04A6">
        <w:rPr>
          <w:sz w:val="22"/>
          <w:szCs w:val="22"/>
        </w:rPr>
        <w:t>(дата заключения контракта)</w:t>
      </w:r>
    </w:p>
    <w:p w14:paraId="7E332305" w14:textId="77777777" w:rsidR="001A7F1C" w:rsidRPr="001F04A6" w:rsidRDefault="001A7F1C" w:rsidP="001A7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146FD" w14:textId="46234400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Глава </w:t>
      </w:r>
      <w:r w:rsidRPr="001F04A6">
        <w:rPr>
          <w:kern w:val="2"/>
          <w:sz w:val="22"/>
          <w:szCs w:val="22"/>
          <w14:ligatures w14:val="standardContextual"/>
        </w:rPr>
        <w:t>муниципального образования муниципальный округ №7 ______________</w:t>
      </w:r>
      <w:r w:rsidRPr="00966496">
        <w:rPr>
          <w:kern w:val="2"/>
          <w:sz w:val="22"/>
          <w:szCs w:val="22"/>
          <w14:ligatures w14:val="standardContextual"/>
        </w:rPr>
        <w:t xml:space="preserve">(Ф.И.О.),  действующий от имени </w:t>
      </w:r>
      <w:r w:rsidRPr="0072236B">
        <w:rPr>
          <w:kern w:val="2"/>
          <w:sz w:val="22"/>
          <w:szCs w:val="22"/>
          <w14:ligatures w14:val="standardContextual"/>
        </w:rPr>
        <w:t xml:space="preserve">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t xml:space="preserve">(далее - муниципальное образование) на основании устава муниципального образования, именуемый в дальнейшем глава муниципального образования, с одной стороны, и гражданин _______________________________ (Ф.И.О.), назначенный на должность главы местной администрации муниципального образования решением </w:t>
      </w:r>
      <w:r w:rsidRPr="0072236B">
        <w:rPr>
          <w:kern w:val="2"/>
          <w:sz w:val="22"/>
          <w:szCs w:val="22"/>
          <w14:ligatures w14:val="standardContextual"/>
        </w:rPr>
        <w:t xml:space="preserve">муниципального совета 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t xml:space="preserve">от ________ </w:t>
      </w:r>
      <w:r w:rsidRPr="0072236B">
        <w:rPr>
          <w:kern w:val="2"/>
          <w:sz w:val="22"/>
          <w:szCs w:val="22"/>
          <w14:ligatures w14:val="standardContextual"/>
        </w:rPr>
        <w:t>№</w:t>
      </w:r>
      <w:r w:rsidRPr="00966496">
        <w:rPr>
          <w:kern w:val="2"/>
          <w:sz w:val="22"/>
          <w:szCs w:val="22"/>
          <w14:ligatures w14:val="standardContextual"/>
        </w:rPr>
        <w:t xml:space="preserve">____ </w:t>
      </w:r>
      <w:r w:rsidRPr="0072236B">
        <w:rPr>
          <w:kern w:val="2"/>
          <w:sz w:val="22"/>
          <w:szCs w:val="22"/>
          <w14:ligatures w14:val="standardContextual"/>
        </w:rPr>
        <w:t>«</w:t>
      </w:r>
      <w:r w:rsidRPr="00966496">
        <w:rPr>
          <w:kern w:val="2"/>
          <w:sz w:val="22"/>
          <w:szCs w:val="22"/>
          <w14:ligatures w14:val="standardContextual"/>
        </w:rPr>
        <w:t>__________</w:t>
      </w:r>
      <w:r w:rsidRPr="0072236B">
        <w:rPr>
          <w:kern w:val="2"/>
          <w:sz w:val="22"/>
          <w:szCs w:val="22"/>
          <w14:ligatures w14:val="standardContextual"/>
        </w:rPr>
        <w:t>»</w:t>
      </w:r>
      <w:r w:rsidRPr="00966496">
        <w:rPr>
          <w:kern w:val="2"/>
          <w:sz w:val="22"/>
          <w:szCs w:val="22"/>
          <w14:ligatures w14:val="standardContextual"/>
        </w:rPr>
        <w:t xml:space="preserve">, именуемый в дальнейшем глава местной администрации, с другой стороны, а вместе именуемые стороны, в соответствии с Трудовым </w:t>
      </w:r>
      <w:hyperlink r:id="rId9">
        <w:r w:rsidRPr="00966496">
          <w:rPr>
            <w:kern w:val="2"/>
            <w:sz w:val="22"/>
            <w:szCs w:val="22"/>
            <w14:ligatures w14:val="standardContextual"/>
          </w:rPr>
          <w:t>кодексом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Российской Федерации, Федеральным </w:t>
      </w:r>
      <w:hyperlink r:id="rId10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</w:t>
      </w:r>
      <w:r w:rsidRPr="0072236B">
        <w:rPr>
          <w:kern w:val="2"/>
          <w:sz w:val="22"/>
          <w:szCs w:val="22"/>
          <w14:ligatures w14:val="standardContextual"/>
        </w:rPr>
        <w:t>«</w:t>
      </w:r>
      <w:r w:rsidRPr="00966496">
        <w:rPr>
          <w:kern w:val="2"/>
          <w:sz w:val="22"/>
          <w:szCs w:val="22"/>
          <w14:ligatures w14:val="standardContextual"/>
        </w:rPr>
        <w:t>Об общих принципах организации местного самоуправления в Российской Федерации</w:t>
      </w:r>
      <w:r w:rsidRPr="0072236B">
        <w:rPr>
          <w:kern w:val="2"/>
          <w:sz w:val="22"/>
          <w:szCs w:val="22"/>
          <w14:ligatures w14:val="standardContextual"/>
        </w:rPr>
        <w:t>»</w:t>
      </w:r>
      <w:r w:rsidRPr="00966496">
        <w:rPr>
          <w:kern w:val="2"/>
          <w:sz w:val="22"/>
          <w:szCs w:val="22"/>
          <w14:ligatures w14:val="standardContextual"/>
        </w:rPr>
        <w:t xml:space="preserve">, Федеральным </w:t>
      </w:r>
      <w:hyperlink r:id="rId11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</w:t>
      </w:r>
      <w:r w:rsidRPr="0072236B">
        <w:rPr>
          <w:kern w:val="2"/>
          <w:sz w:val="22"/>
          <w:szCs w:val="22"/>
          <w14:ligatures w14:val="standardContextual"/>
        </w:rPr>
        <w:t>«</w:t>
      </w:r>
      <w:r w:rsidRPr="00966496">
        <w:rPr>
          <w:kern w:val="2"/>
          <w:sz w:val="22"/>
          <w:szCs w:val="22"/>
          <w14:ligatures w14:val="standardContextual"/>
        </w:rPr>
        <w:t>О муниципальной службе в Российской Федерации</w:t>
      </w:r>
      <w:r w:rsidRPr="0072236B">
        <w:rPr>
          <w:kern w:val="2"/>
          <w:sz w:val="22"/>
          <w:szCs w:val="22"/>
          <w14:ligatures w14:val="standardContextual"/>
        </w:rPr>
        <w:t>»</w:t>
      </w:r>
      <w:r w:rsidRPr="00966496">
        <w:rPr>
          <w:kern w:val="2"/>
          <w:sz w:val="22"/>
          <w:szCs w:val="22"/>
          <w14:ligatures w14:val="standardContextual"/>
        </w:rPr>
        <w:t xml:space="preserve">, Законом Санкт-Петербурга </w:t>
      </w:r>
      <w:r w:rsidRPr="0072236B">
        <w:rPr>
          <w:kern w:val="2"/>
          <w:sz w:val="22"/>
          <w:szCs w:val="22"/>
          <w14:ligatures w14:val="standardContextual"/>
        </w:rPr>
        <w:t>«О</w:t>
      </w:r>
      <w:r w:rsidRPr="00966496">
        <w:rPr>
          <w:kern w:val="2"/>
          <w:sz w:val="22"/>
          <w:szCs w:val="22"/>
          <w14:ligatures w14:val="standardContextual"/>
        </w:rPr>
        <w:t xml:space="preserve"> регулировании отдельных вопросов муниципальной службы в Санкт-Петербурге</w:t>
      </w:r>
      <w:r w:rsidRPr="0072236B">
        <w:rPr>
          <w:kern w:val="2"/>
          <w:sz w:val="22"/>
          <w:szCs w:val="22"/>
          <w14:ligatures w14:val="standardContextual"/>
        </w:rPr>
        <w:t>»</w:t>
      </w:r>
      <w:r w:rsidRPr="00966496">
        <w:rPr>
          <w:kern w:val="2"/>
          <w:sz w:val="22"/>
          <w:szCs w:val="22"/>
          <w14:ligatures w14:val="standardContextual"/>
        </w:rPr>
        <w:t>, иными законами Санкт-Петербурга, уставом муниципального образования заключили настоящий контракт о нижеследующем:</w:t>
      </w:r>
    </w:p>
    <w:p w14:paraId="485D09A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3448899D" w14:textId="77777777" w:rsidR="00966496" w:rsidRPr="00966496" w:rsidRDefault="00966496" w:rsidP="009A3F61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1. Общие положения</w:t>
      </w:r>
    </w:p>
    <w:p w14:paraId="5DD4111E" w14:textId="77777777" w:rsidR="00966496" w:rsidRPr="00966496" w:rsidRDefault="00966496" w:rsidP="00966496">
      <w:pPr>
        <w:widowControl w:val="0"/>
        <w:autoSpaceDE w:val="0"/>
        <w:autoSpaceDN w:val="0"/>
        <w:contextualSpacing/>
        <w:jc w:val="center"/>
        <w:rPr>
          <w:kern w:val="2"/>
          <w:sz w:val="22"/>
          <w:szCs w:val="22"/>
          <w14:ligatures w14:val="standardContextual"/>
        </w:rPr>
      </w:pPr>
    </w:p>
    <w:p w14:paraId="2BA197D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1.1. 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</w:t>
      </w:r>
      <w:hyperlink w:anchor="P340">
        <w:r w:rsidRPr="00966496">
          <w:rPr>
            <w:kern w:val="2"/>
            <w:sz w:val="22"/>
            <w:szCs w:val="22"/>
            <w14:ligatures w14:val="standardContextual"/>
          </w:rPr>
          <w:t>пунктом 1.2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контрактом.</w:t>
      </w:r>
    </w:p>
    <w:p w14:paraId="714C1608" w14:textId="0B9631EB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bookmarkStart w:id="1" w:name="P340"/>
      <w:bookmarkEnd w:id="1"/>
      <w:r w:rsidRPr="00966496">
        <w:rPr>
          <w:kern w:val="2"/>
          <w:sz w:val="22"/>
          <w:szCs w:val="22"/>
          <w14:ligatures w14:val="standardContextual"/>
        </w:rPr>
        <w:t xml:space="preserve">1.2. Глава местной администрации обязуется осуществлять в соответствии с Федеральным </w:t>
      </w:r>
      <w:hyperlink r:id="rId12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"Об общих принципах организации местного самоуправления в Российской Федерации", </w:t>
      </w:r>
      <w:hyperlink r:id="rId13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Санкт-Петербурга от 23 сентября 2009 года N 420-79 "Об организации местного самоуправления в Санкт-Петербурге", уставом муниципального образования руководство деятельностью </w:t>
      </w:r>
      <w:r w:rsidR="007A14D9" w:rsidRPr="0072236B">
        <w:rPr>
          <w:kern w:val="2"/>
          <w:sz w:val="22"/>
          <w:szCs w:val="22"/>
          <w14:ligatures w14:val="standardContextual"/>
        </w:rPr>
        <w:t xml:space="preserve">местной администрации 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t>(далее - местная администрация) на принципах единоначалия и обеспечение реализации определенных в соответствии с уставом муниципального 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0EF630D0" w14:textId="247BD7FB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Место нахождения местной администрации: </w:t>
      </w:r>
      <w:r w:rsidR="002E279C" w:rsidRPr="0072236B">
        <w:rPr>
          <w:kern w:val="2"/>
          <w:sz w:val="22"/>
          <w:szCs w:val="22"/>
          <w14:ligatures w14:val="standardContextual"/>
        </w:rPr>
        <w:t>199178, Россия, Санкт-Петербург, 12 линия, дом 7</w:t>
      </w:r>
      <w:r w:rsidRPr="00966496">
        <w:rPr>
          <w:kern w:val="2"/>
          <w:sz w:val="22"/>
          <w:szCs w:val="22"/>
          <w14:ligatures w14:val="standardContextual"/>
        </w:rPr>
        <w:t>.</w:t>
      </w:r>
    </w:p>
    <w:p w14:paraId="15BB5170" w14:textId="7C5BBE7D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1.3. Основанием для заключения настоящего контракта с главой местной администрации </w:t>
      </w:r>
      <w:r w:rsidRPr="00966496">
        <w:rPr>
          <w:kern w:val="2"/>
          <w:sz w:val="22"/>
          <w:szCs w:val="22"/>
          <w14:ligatures w14:val="standardContextual"/>
        </w:rPr>
        <w:lastRenderedPageBreak/>
        <w:t>является решение</w:t>
      </w:r>
      <w:r w:rsidR="00FB2FE8">
        <w:rPr>
          <w:kern w:val="2"/>
          <w:sz w:val="22"/>
          <w:szCs w:val="22"/>
          <w14:ligatures w14:val="standardContextual"/>
        </w:rPr>
        <w:t xml:space="preserve"> муниципального совета 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t xml:space="preserve">от _______ </w:t>
      </w:r>
      <w:r w:rsidR="005E3EE3" w:rsidRPr="0072236B">
        <w:rPr>
          <w:kern w:val="2"/>
          <w:sz w:val="22"/>
          <w:szCs w:val="22"/>
          <w14:ligatures w14:val="standardContextual"/>
        </w:rPr>
        <w:t>№</w:t>
      </w:r>
      <w:r w:rsidRPr="00966496">
        <w:rPr>
          <w:kern w:val="2"/>
          <w:sz w:val="22"/>
          <w:szCs w:val="22"/>
          <w14:ligatures w14:val="standardContextual"/>
        </w:rPr>
        <w:t xml:space="preserve">____ "___________________________________________",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</w:t>
      </w:r>
      <w:r w:rsidR="005E3EE3" w:rsidRPr="0072236B">
        <w:rPr>
          <w:kern w:val="2"/>
          <w:sz w:val="22"/>
          <w:szCs w:val="22"/>
          <w14:ligatures w14:val="standardContextual"/>
        </w:rPr>
        <w:t>№</w:t>
      </w:r>
      <w:r w:rsidRPr="00966496">
        <w:rPr>
          <w:kern w:val="2"/>
          <w:sz w:val="22"/>
          <w:szCs w:val="22"/>
          <w14:ligatures w14:val="standardContextual"/>
        </w:rPr>
        <w:t xml:space="preserve"> ____ о представлении кандидатов на замещение должности главы местной администрации.</w:t>
      </w:r>
    </w:p>
    <w:p w14:paraId="4E30002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1.4. 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14:paraId="22833A3B" w14:textId="56111288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1.5. Настоящий контракт в соответствии с </w:t>
      </w:r>
      <w:hyperlink r:id="rId14">
        <w:r w:rsidRPr="00966496">
          <w:rPr>
            <w:kern w:val="2"/>
            <w:sz w:val="22"/>
            <w:szCs w:val="22"/>
            <w14:ligatures w14:val="standardContextual"/>
          </w:rPr>
          <w:t>частью 2 статьи 37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Федерального закона "Об общих принципах организации местного самоуправления в Российской Федерации" заключается на срок полномочий </w:t>
      </w:r>
      <w:r w:rsidR="00723494" w:rsidRPr="0072236B">
        <w:rPr>
          <w:kern w:val="2"/>
          <w:sz w:val="22"/>
          <w:szCs w:val="22"/>
          <w14:ligatures w14:val="standardContextual"/>
        </w:rPr>
        <w:t>муниципального совета муниципального образования муниципальный округ №7 седьмого созыва</w:t>
      </w:r>
      <w:r w:rsidRPr="00966496">
        <w:rPr>
          <w:kern w:val="2"/>
          <w:sz w:val="22"/>
          <w:szCs w:val="22"/>
          <w14:ligatures w14:val="standardContextual"/>
        </w:rPr>
        <w:t>.</w:t>
      </w:r>
    </w:p>
    <w:p w14:paraId="1F5D9D49" w14:textId="6E2EB3F8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1.6. Датой начала исполнения должностных обязанностей главой местной администрации является день принятия решения </w:t>
      </w:r>
      <w:r w:rsidR="00722685">
        <w:rPr>
          <w:kern w:val="2"/>
          <w:sz w:val="22"/>
          <w:szCs w:val="22"/>
          <w14:ligatures w14:val="standardContextual"/>
        </w:rPr>
        <w:t xml:space="preserve">муниципальным советом муниципального образования муниципальный округ №7 </w:t>
      </w:r>
      <w:r w:rsidRPr="00966496">
        <w:rPr>
          <w:kern w:val="2"/>
          <w:sz w:val="22"/>
          <w:szCs w:val="22"/>
          <w14:ligatures w14:val="standardContextual"/>
        </w:rPr>
        <w:t>(далее - представительный орган) о назначении лица на должность главы местной администрации.</w:t>
      </w:r>
    </w:p>
    <w:p w14:paraId="6567C7A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963D644" w14:textId="77777777" w:rsidR="00966496" w:rsidRPr="00966496" w:rsidRDefault="00966496" w:rsidP="009A3F61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 Права и обязанности главы местной администрации</w:t>
      </w:r>
    </w:p>
    <w:p w14:paraId="409D4539" w14:textId="77777777" w:rsidR="009A3F61" w:rsidRPr="0072236B" w:rsidRDefault="009A3F61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70A75CC3" w14:textId="2C61D7B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 Глава местной администрации вправе:</w:t>
      </w:r>
    </w:p>
    <w:p w14:paraId="5F9EA33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2.1.1. 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14:paraId="63E96BD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2.1.2. 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14:paraId="0CDB340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2.1.3. 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14:paraId="5066F1D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2.1.4. 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14:paraId="1858990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2.1.5. Подписывать и визировать документы в пределах своей компетенции.</w:t>
      </w:r>
    </w:p>
    <w:p w14:paraId="19F365C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14:paraId="2995558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2.1.7. Проводить в целях исполнения должностных обязанностей рабочие совещания.</w:t>
      </w:r>
    </w:p>
    <w:p w14:paraId="60FEA64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14:paraId="243EFA1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2.1.9. 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органа, иными муниципальными правовыми актами муниципального образования и должностной инструкцией главы местной администрации.</w:t>
      </w:r>
    </w:p>
    <w:p w14:paraId="1F0E2D7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 Глава местной администрации обязан:</w:t>
      </w:r>
    </w:p>
    <w:p w14:paraId="7DF1E1A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2.2.1. Соблюдать при исполнении должностных обязанностей права и законные интересы граждан и организаций.</w:t>
      </w:r>
    </w:p>
    <w:p w14:paraId="436B885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2.2.2. Соблюдать </w:t>
      </w:r>
      <w:hyperlink r:id="rId15">
        <w:r w:rsidRPr="00966496">
          <w:rPr>
            <w:kern w:val="2"/>
            <w:sz w:val="22"/>
            <w:szCs w:val="22"/>
            <w14:ligatures w14:val="standardContextual"/>
          </w:rPr>
          <w:t>Конституцию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6">
        <w:r w:rsidRPr="00966496">
          <w:rPr>
            <w:kern w:val="2"/>
            <w:sz w:val="22"/>
            <w:szCs w:val="22"/>
            <w14:ligatures w14:val="standardContextual"/>
          </w:rPr>
          <w:t>Устав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14:paraId="0F5A00A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2.2.3.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14:paraId="0AD8672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2.2.4. Обеспечивать организацию работы и осуществлять руководство деятельностью местной администрации, ее структурных подразделений.</w:t>
      </w:r>
    </w:p>
    <w:p w14:paraId="2AFA248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2.2.5. Принимать в случаях и в порядке, установленных действующим законодательством, муниципальные правовые акты.</w:t>
      </w:r>
    </w:p>
    <w:p w14:paraId="59571A7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2.2.6. Обеспечивать целевое и эффективное использование средств местного бюджета </w:t>
      </w:r>
      <w:r w:rsidRPr="00966496">
        <w:rPr>
          <w:kern w:val="2"/>
          <w:sz w:val="22"/>
          <w:szCs w:val="22"/>
          <w14:ligatures w14:val="standardContextual"/>
        </w:rPr>
        <w:lastRenderedPageBreak/>
        <w:t>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14:paraId="7D9F2A8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2.2.7. 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14:paraId="5E2EB0E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2.2.8. Разрабатывать и представлять в установленном порядке на утверждение представительного органа структуру местной администрации.</w:t>
      </w:r>
    </w:p>
    <w:p w14:paraId="4045EC3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2.2.9. 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14:paraId="55846A8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2.2.10.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14:paraId="53F68CE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2.2.11. 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14:paraId="3487B8E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2.2.12.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14:paraId="55CC767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2.2.13. Заключать в установленном порядке контракты, договоры и соглашения в пределах своей компетенции.</w:t>
      </w:r>
    </w:p>
    <w:p w14:paraId="1FE98E3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2.2.14.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14:paraId="5E00DB4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2.2.15.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14:paraId="61E8CE5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2.2.16. 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14:paraId="3B41BFF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2.2.17. Соблюдать нормы служебной этики при исполнении должностных обязанностей главы местной администрации.</w:t>
      </w:r>
    </w:p>
    <w:p w14:paraId="646F56E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14:paraId="1E66B24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2.2.19. Уведомлять в письменной форме главу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64D1B151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2.2.20. Проявлять корректность в обращении с гражданами.</w:t>
      </w:r>
    </w:p>
    <w:p w14:paraId="5B8C6FB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2.2.21. Не допускать конфликтных ситуаций, способных нанести ущерб его репутации или авторитету местной администрации.</w:t>
      </w:r>
    </w:p>
    <w:p w14:paraId="35A723B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2.2.22. 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14:paraId="6811E19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2.2.23.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11087451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2.2.24. 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14:paraId="0C62F0B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2.2.25. 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14:paraId="4AB9532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42B8D61D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 Права и обязанности главы муниципального образования</w:t>
      </w:r>
    </w:p>
    <w:p w14:paraId="47FAFE89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0303AC1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3.1. Глава муниципального образования имеет право:</w:t>
      </w:r>
    </w:p>
    <w:p w14:paraId="3EEE5596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3.1.1. Требовать от главы местной администрации соблюдения </w:t>
      </w:r>
      <w:hyperlink r:id="rId17">
        <w:r w:rsidRPr="00966496">
          <w:rPr>
            <w:kern w:val="2"/>
            <w:sz w:val="22"/>
            <w:szCs w:val="22"/>
            <w14:ligatures w14:val="standardContextual"/>
          </w:rPr>
          <w:t>Конституции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Российской Федерации, федеральных конституционных законов, федеральных законов и иных нормативных </w:t>
      </w:r>
      <w:r w:rsidRPr="00966496">
        <w:rPr>
          <w:kern w:val="2"/>
          <w:sz w:val="22"/>
          <w:szCs w:val="22"/>
          <w14:ligatures w14:val="standardContextual"/>
        </w:rPr>
        <w:lastRenderedPageBreak/>
        <w:t>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представительного органа, иных муниципальных правовых актов.</w:t>
      </w:r>
    </w:p>
    <w:p w14:paraId="585623C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3.1.2. Требовать от главы местной администрации надлежащего исполнения должностных обязанностей главы местной администрации.</w:t>
      </w:r>
    </w:p>
    <w:p w14:paraId="7BA844D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3.1.3. 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14:paraId="0164DB8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3.1.4. 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14:paraId="15455B66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3.2. Глава муниципального образования обязан:</w:t>
      </w:r>
    </w:p>
    <w:p w14:paraId="20D01DB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3.2.1. Соблюдать положения федеральных законов и иных федеральных нормативных правовых актов, </w:t>
      </w:r>
      <w:hyperlink r:id="rId18">
        <w:r w:rsidRPr="00966496">
          <w:rPr>
            <w:kern w:val="2"/>
            <w:sz w:val="22"/>
            <w:szCs w:val="22"/>
            <w14:ligatures w14:val="standardContextual"/>
          </w:rPr>
          <w:t>Устава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Санкт-Петербурга, законов и иных нормативных 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14:paraId="6B11BE2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3.2.2. 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14:paraId="22B8C23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3.2.3. 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14:paraId="250054C9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3.2.4. 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 по вопросам муниципальной службы.</w:t>
      </w:r>
    </w:p>
    <w:p w14:paraId="18C1667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4E845C43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 Оплата труда главы местной администрации</w:t>
      </w:r>
    </w:p>
    <w:p w14:paraId="46D4544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AB2DF4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4.1.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14:paraId="1B2C36F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 К дополнительным выплатам главе местной администрации относятся:</w:t>
      </w:r>
    </w:p>
    <w:p w14:paraId="0A45F7A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4.2.1. Ежемесячные надбавки к должностному окладу за классный чин.</w:t>
      </w:r>
    </w:p>
    <w:p w14:paraId="393A8B8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4.2.2. Ежемесячные надбавки к должностному окладу за выслугу лет.</w:t>
      </w:r>
    </w:p>
    <w:p w14:paraId="1608577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4.2.3. Ежемесячные надбавки к должностному окладу за особые условия муниципальной службы.</w:t>
      </w:r>
    </w:p>
    <w:p w14:paraId="590F853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4.2.4. Премии по результатам работы.</w:t>
      </w:r>
    </w:p>
    <w:p w14:paraId="437719F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4.2.5. Материальная помощь.</w:t>
      </w:r>
    </w:p>
    <w:p w14:paraId="4B2B603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4.3. 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представительным органом в соответствии с федеральным законодательством и законодательством Санкт-Петербурга.</w:t>
      </w:r>
    </w:p>
    <w:p w14:paraId="5A17B948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B2BF70A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 Рабочее (служебное) время и время отдыха</w:t>
      </w:r>
    </w:p>
    <w:p w14:paraId="40B12C7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68030E3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5.1. 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14:paraId="584651E4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5.2. Главе местной администрации предоставляются:</w:t>
      </w:r>
    </w:p>
    <w:p w14:paraId="1CC06ADA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5.2.1. Ежегодный основной оплачиваемый отпуск продолжительностью 30 календарных дней.</w:t>
      </w:r>
    </w:p>
    <w:p w14:paraId="1CCFEA90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5.2.2. 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10 календарных дней.</w:t>
      </w:r>
    </w:p>
    <w:p w14:paraId="6F666715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5.2.3. Отпуск без сохранения денежного содержания в случаях, предусмотренных федеральными законами.</w:t>
      </w:r>
    </w:p>
    <w:p w14:paraId="468D897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3EE059CD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14:paraId="3FE1DBB3" w14:textId="77777777" w:rsidR="00966496" w:rsidRPr="00966496" w:rsidRDefault="00966496" w:rsidP="00966496">
      <w:pPr>
        <w:widowControl w:val="0"/>
        <w:autoSpaceDE w:val="0"/>
        <w:autoSpaceDN w:val="0"/>
        <w:contextualSpacing/>
        <w:jc w:val="center"/>
        <w:rPr>
          <w:kern w:val="2"/>
          <w:sz w:val="22"/>
          <w:szCs w:val="22"/>
          <w14:ligatures w14:val="standardContextual"/>
        </w:rPr>
      </w:pPr>
    </w:p>
    <w:p w14:paraId="56B62DC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6.1. 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</w:t>
      </w:r>
      <w:r w:rsidRPr="00966496">
        <w:rPr>
          <w:kern w:val="2"/>
          <w:sz w:val="22"/>
          <w:szCs w:val="22"/>
          <w14:ligatures w14:val="standardContextual"/>
        </w:rPr>
        <w:lastRenderedPageBreak/>
        <w:t>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14:paraId="26071DA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6.2. 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14:paraId="7A08B0B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3A70F0D1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7. Ответственность сторон настоящего контракта</w:t>
      </w:r>
    </w:p>
    <w:p w14:paraId="19D35792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BD3471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7.1.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14:paraId="535C23E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7.2. В части осуществления местной администрацией отдельных государственных полномочий глава местной администрации несет ответственность </w:t>
      </w:r>
      <w:proofErr w:type="gramStart"/>
      <w:r w:rsidRPr="00966496">
        <w:rPr>
          <w:kern w:val="2"/>
          <w:sz w:val="22"/>
          <w:szCs w:val="22"/>
          <w14:ligatures w14:val="standardContextual"/>
        </w:rPr>
        <w:t>в пределах</w:t>
      </w:r>
      <w:proofErr w:type="gramEnd"/>
      <w:r w:rsidRPr="00966496">
        <w:rPr>
          <w:kern w:val="2"/>
          <w:sz w:val="22"/>
          <w:szCs w:val="22"/>
          <w14:ligatures w14:val="standardContextual"/>
        </w:rPr>
        <w:t xml:space="preserve"> выделенных на эти цели материальных ресурсов и финансовых средств.</w:t>
      </w:r>
    </w:p>
    <w:p w14:paraId="10D99B14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7.3. Глава местной администрации несет ответственность перед государством в порядке и по основаниям, предусмотренным Федеральным </w:t>
      </w:r>
      <w:hyperlink r:id="rId19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"Об общих принципах организации местного самоуправления в Российской Федерации".</w:t>
      </w:r>
    </w:p>
    <w:p w14:paraId="071EF90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4A4536B2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8. Разрешение споров</w:t>
      </w:r>
    </w:p>
    <w:p w14:paraId="5C5035BC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0C2A5CCB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Споры и разногласия по настоящему контракту разрешаются по соглашению сторон, а в случае если согласие не достигнуто, - в соответствии с законодательством Российской Федерации.</w:t>
      </w:r>
    </w:p>
    <w:p w14:paraId="5036960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5925C8C1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 Расторжение контракта</w:t>
      </w:r>
    </w:p>
    <w:p w14:paraId="199381E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4AEA98E9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9.1. Настоящий контракт может быть прекращен по основаниям, предусмотренным законодательством Российской Федерации о муниципальной службе и Федеральным </w:t>
      </w:r>
      <w:hyperlink r:id="rId20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"Об общих принципах организации местного самоуправления в Российской Федерации".</w:t>
      </w:r>
    </w:p>
    <w:p w14:paraId="24F90C5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9.2. Настоящий контракт может быть расторгнут по соглашению сторон или в судебном порядке.</w:t>
      </w:r>
    </w:p>
    <w:p w14:paraId="015C574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9.3. В судебном порядке настоящий контракт может быть расторгнут на основании:</w:t>
      </w:r>
    </w:p>
    <w:p w14:paraId="4E8E070E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9.3.1. Заявления представительного органа или главы муниципального образования - в связи с нарушением главой местной администрации условий контракта в части, касающейся вопросов местного значения.</w:t>
      </w:r>
    </w:p>
    <w:p w14:paraId="39B17503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9.3.2. Заявления главы местной администрации - в связи с нарушением органами местного самоуправления муниципального образования и(или) органами государственной власти Санкт-Петербурга условий настоящего контракта.</w:t>
      </w:r>
    </w:p>
    <w:p w14:paraId="67E2B99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9.3.3. Заявления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7FF7F82D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 xml:space="preserve">9.3.4. Заявления Губернатора Санкт-Петербурга - в связи с несоблюдением ограничений, запретов, неисполнением обязанностей, которые установлены Федеральным </w:t>
      </w:r>
      <w:hyperlink r:id="rId21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 противодействии коррупции", Федеральным </w:t>
      </w:r>
      <w:hyperlink r:id="rId22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 контроле за соответствием расходов лиц, замещающих государственные должности и иных лиц их доходам", Федеральным </w:t>
      </w:r>
      <w:hyperlink r:id="rId23">
        <w:r w:rsidRPr="00966496">
          <w:rPr>
            <w:kern w:val="2"/>
            <w:sz w:val="22"/>
            <w:szCs w:val="22"/>
            <w14:ligatures w14:val="standardContextual"/>
          </w:rPr>
          <w:t>законом</w:t>
        </w:r>
      </w:hyperlink>
      <w:r w:rsidRPr="00966496">
        <w:rPr>
          <w:kern w:val="2"/>
          <w:sz w:val="22"/>
          <w:szCs w:val="22"/>
          <w14:ligatures w14:val="standardContextual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14:paraId="66F8DA5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73DE4A72" w14:textId="77777777" w:rsidR="00966496" w:rsidRPr="00966496" w:rsidRDefault="00966496" w:rsidP="00DF36E9">
      <w:pPr>
        <w:widowControl w:val="0"/>
        <w:autoSpaceDE w:val="0"/>
        <w:autoSpaceDN w:val="0"/>
        <w:ind w:firstLine="540"/>
        <w:contextualSpacing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 Заключительные положения</w:t>
      </w:r>
    </w:p>
    <w:p w14:paraId="31DAF2B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379F62A1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10.1. 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14:paraId="78977AC6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10.2. Изменения и дополнения могут быть внесены в настоящий контракт по соглашению сторон в следующих случаях:</w:t>
      </w:r>
    </w:p>
    <w:p w14:paraId="664DF849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10.2.1. При изменении законодательства Российской Федерации, законодательства Санкт-</w:t>
      </w:r>
      <w:r w:rsidRPr="00966496">
        <w:rPr>
          <w:kern w:val="2"/>
          <w:sz w:val="22"/>
          <w:szCs w:val="22"/>
          <w14:ligatures w14:val="standardContextual"/>
        </w:rPr>
        <w:lastRenderedPageBreak/>
        <w:t>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14:paraId="583AFA2F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10.2.2. По инициативе любой из сторон настоящего контракта.</w:t>
      </w:r>
    </w:p>
    <w:p w14:paraId="699CCBF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10.3.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3F49BC57" w14:textId="77777777" w:rsidR="00966496" w:rsidRPr="00966496" w:rsidRDefault="00966496" w:rsidP="00966496">
      <w:pPr>
        <w:widowControl w:val="0"/>
        <w:autoSpaceDE w:val="0"/>
        <w:autoSpaceDN w:val="0"/>
        <w:ind w:firstLine="540"/>
        <w:contextualSpacing/>
        <w:jc w:val="both"/>
        <w:rPr>
          <w:kern w:val="2"/>
          <w:sz w:val="22"/>
          <w:szCs w:val="22"/>
          <w14:ligatures w14:val="standardContextual"/>
        </w:rPr>
      </w:pPr>
    </w:p>
    <w:p w14:paraId="0ACB27E1" w14:textId="77777777" w:rsidR="00966496" w:rsidRPr="00966496" w:rsidRDefault="00966496" w:rsidP="00630E8A">
      <w:pPr>
        <w:widowControl w:val="0"/>
        <w:autoSpaceDE w:val="0"/>
        <w:autoSpaceDN w:val="0"/>
        <w:ind w:firstLine="540"/>
        <w:jc w:val="center"/>
        <w:outlineLvl w:val="1"/>
        <w:rPr>
          <w:kern w:val="2"/>
          <w:sz w:val="22"/>
          <w:szCs w:val="22"/>
          <w14:ligatures w14:val="standardContextual"/>
        </w:rPr>
      </w:pPr>
      <w:r w:rsidRPr="00966496">
        <w:rPr>
          <w:kern w:val="2"/>
          <w:sz w:val="22"/>
          <w:szCs w:val="22"/>
          <w14:ligatures w14:val="standardContextual"/>
        </w:rPr>
        <w:t>11. Подписи сторон</w:t>
      </w:r>
    </w:p>
    <w:p w14:paraId="1EC5F3FC" w14:textId="77777777" w:rsidR="001A7F1C" w:rsidRPr="0072236B" w:rsidRDefault="001A7F1C" w:rsidP="001A7F1C">
      <w:pPr>
        <w:autoSpaceDE w:val="0"/>
        <w:autoSpaceDN w:val="0"/>
        <w:adjustRightInd w:val="0"/>
        <w:ind w:left="1065"/>
        <w:outlineLvl w:val="1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236B" w:rsidRPr="00630E8A" w14:paraId="1C5D2D26" w14:textId="77777777" w:rsidTr="00B97F0F">
        <w:tc>
          <w:tcPr>
            <w:tcW w:w="4785" w:type="dxa"/>
            <w:hideMark/>
          </w:tcPr>
          <w:p w14:paraId="2B2DD9E6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0E8A">
              <w:rPr>
                <w:sz w:val="22"/>
                <w:szCs w:val="22"/>
              </w:rPr>
              <w:t xml:space="preserve">Глава муниципального образования     </w:t>
            </w:r>
          </w:p>
        </w:tc>
        <w:tc>
          <w:tcPr>
            <w:tcW w:w="4786" w:type="dxa"/>
          </w:tcPr>
          <w:p w14:paraId="190D0DBF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Глава местной администрации</w:t>
            </w:r>
          </w:p>
          <w:p w14:paraId="24D50CEA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236B" w:rsidRPr="00630E8A" w14:paraId="5D4ECD91" w14:textId="77777777" w:rsidTr="00B97F0F">
        <w:tc>
          <w:tcPr>
            <w:tcW w:w="4785" w:type="dxa"/>
            <w:hideMark/>
          </w:tcPr>
          <w:p w14:paraId="3D99D0DD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0E8A">
              <w:rPr>
                <w:sz w:val="22"/>
                <w:szCs w:val="22"/>
              </w:rPr>
              <w:t xml:space="preserve">________________________________        </w:t>
            </w:r>
            <w:proofErr w:type="gramStart"/>
            <w:r w:rsidRPr="00630E8A">
              <w:rPr>
                <w:sz w:val="22"/>
                <w:szCs w:val="22"/>
              </w:rPr>
              <w:t xml:space="preserve">   (</w:t>
            </w:r>
            <w:proofErr w:type="gramEnd"/>
            <w:r w:rsidRPr="00630E8A">
              <w:rPr>
                <w:sz w:val="22"/>
                <w:szCs w:val="22"/>
              </w:rPr>
              <w:t xml:space="preserve">Ф.И.О.)     ________________________________   </w:t>
            </w:r>
          </w:p>
          <w:p w14:paraId="50EE81C1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0E8A">
              <w:rPr>
                <w:sz w:val="22"/>
                <w:szCs w:val="22"/>
              </w:rPr>
              <w:t xml:space="preserve">(подпись)                           </w:t>
            </w:r>
          </w:p>
          <w:p w14:paraId="68F4B04A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0E8A">
              <w:rPr>
                <w:sz w:val="22"/>
                <w:szCs w:val="22"/>
              </w:rPr>
              <w:t xml:space="preserve">Дата      </w:t>
            </w:r>
          </w:p>
        </w:tc>
        <w:tc>
          <w:tcPr>
            <w:tcW w:w="4786" w:type="dxa"/>
            <w:hideMark/>
          </w:tcPr>
          <w:p w14:paraId="0E1BE54C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5F3842FD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  <w:p w14:paraId="0C6ECE76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11F34396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14:paraId="3C74863E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72236B" w:rsidRPr="00630E8A" w14:paraId="23E6E6F5" w14:textId="77777777" w:rsidTr="00B97F0F">
        <w:tc>
          <w:tcPr>
            <w:tcW w:w="4785" w:type="dxa"/>
          </w:tcPr>
          <w:p w14:paraId="333113BC" w14:textId="77777777" w:rsidR="001A7F1C" w:rsidRPr="00630E8A" w:rsidRDefault="001A7F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Место для печати</w:t>
            </w:r>
          </w:p>
          <w:p w14:paraId="7CCEE7E3" w14:textId="77777777" w:rsidR="001A7F1C" w:rsidRPr="00630E8A" w:rsidRDefault="001A7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  <w:hideMark/>
          </w:tcPr>
          <w:p w14:paraId="28A2F271" w14:textId="77777777" w:rsidR="001A7F1C" w:rsidRPr="00630E8A" w:rsidRDefault="001A7F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 xml:space="preserve">        Паспорт (серия, номер</w:t>
            </w:r>
            <w:proofErr w:type="gramStart"/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):_</w:t>
            </w:r>
            <w:proofErr w:type="gramEnd"/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14:paraId="0E3BA003" w14:textId="77777777" w:rsidR="001A7F1C" w:rsidRPr="00630E8A" w:rsidRDefault="001A7F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proofErr w:type="gramStart"/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Выдан:_</w:t>
            </w:r>
            <w:proofErr w:type="gramEnd"/>
            <w:r w:rsidRPr="00630E8A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14:paraId="20764718" w14:textId="77777777" w:rsidR="001A7F1C" w:rsidRPr="00630E8A" w:rsidRDefault="001A7F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(кем, когда)</w:t>
            </w:r>
          </w:p>
          <w:p w14:paraId="74921971" w14:textId="77777777" w:rsidR="001A7F1C" w:rsidRPr="00630E8A" w:rsidRDefault="001A7F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30E8A">
              <w:rPr>
                <w:rFonts w:ascii="Times New Roman" w:hAnsi="Times New Roman" w:cs="Times New Roman"/>
                <w:sz w:val="22"/>
                <w:szCs w:val="22"/>
              </w:rPr>
              <w:t xml:space="preserve">        Адрес места жительства:</w:t>
            </w:r>
          </w:p>
        </w:tc>
      </w:tr>
    </w:tbl>
    <w:p w14:paraId="6C3715D9" w14:textId="77777777" w:rsidR="001A7F1C" w:rsidRPr="0072236B" w:rsidRDefault="001A7F1C" w:rsidP="001A7F1C">
      <w:pPr>
        <w:autoSpaceDE w:val="0"/>
        <w:autoSpaceDN w:val="0"/>
        <w:adjustRightInd w:val="0"/>
        <w:jc w:val="both"/>
        <w:outlineLvl w:val="1"/>
        <w:rPr>
          <w:bCs/>
        </w:rPr>
      </w:pPr>
    </w:p>
    <w:p w14:paraId="184E25AA" w14:textId="77777777" w:rsidR="0042000E" w:rsidRPr="0072236B" w:rsidRDefault="0042000E" w:rsidP="00143E1E">
      <w:pPr>
        <w:jc w:val="both"/>
        <w:rPr>
          <w:rFonts w:cs="Arial"/>
        </w:rPr>
      </w:pPr>
    </w:p>
    <w:sectPr w:rsidR="0042000E" w:rsidRPr="0072236B" w:rsidSect="001A7F1C">
      <w:headerReference w:type="default" r:id="rId24"/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ABCDE" w14:textId="77777777" w:rsidR="009E572F" w:rsidRDefault="009E572F" w:rsidP="00D217AD">
      <w:r>
        <w:separator/>
      </w:r>
    </w:p>
  </w:endnote>
  <w:endnote w:type="continuationSeparator" w:id="0">
    <w:p w14:paraId="18CB1A69" w14:textId="77777777" w:rsidR="009E572F" w:rsidRDefault="009E572F" w:rsidP="00D2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B871" w14:textId="77777777" w:rsidR="009E572F" w:rsidRDefault="009E572F" w:rsidP="00D217AD">
      <w:r>
        <w:separator/>
      </w:r>
    </w:p>
  </w:footnote>
  <w:footnote w:type="continuationSeparator" w:id="0">
    <w:p w14:paraId="23A75FEC" w14:textId="77777777" w:rsidR="009E572F" w:rsidRDefault="009E572F" w:rsidP="00D2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AE3C" w14:textId="0AB75449" w:rsidR="00D217AD" w:rsidRDefault="00D217AD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542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2CA"/>
    <w:multiLevelType w:val="multilevel"/>
    <w:tmpl w:val="4204DF7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017F1E40"/>
    <w:multiLevelType w:val="multilevel"/>
    <w:tmpl w:val="A6A0C5F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82566F"/>
    <w:multiLevelType w:val="multilevel"/>
    <w:tmpl w:val="A6A0C5F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C764D4"/>
    <w:multiLevelType w:val="hybridMultilevel"/>
    <w:tmpl w:val="C3785F6C"/>
    <w:lvl w:ilvl="0" w:tplc="507E803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215A20"/>
    <w:multiLevelType w:val="hybridMultilevel"/>
    <w:tmpl w:val="8D1CDF6C"/>
    <w:lvl w:ilvl="0" w:tplc="4202D7C8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2ED3244"/>
    <w:multiLevelType w:val="hybridMultilevel"/>
    <w:tmpl w:val="D436B1B8"/>
    <w:lvl w:ilvl="0" w:tplc="3C62D8E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AC0D5D"/>
    <w:multiLevelType w:val="hybridMultilevel"/>
    <w:tmpl w:val="6124250E"/>
    <w:lvl w:ilvl="0" w:tplc="FE0CD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AD0FE">
      <w:numFmt w:val="none"/>
      <w:lvlText w:val=""/>
      <w:lvlJc w:val="left"/>
      <w:pPr>
        <w:tabs>
          <w:tab w:val="num" w:pos="360"/>
        </w:tabs>
      </w:pPr>
    </w:lvl>
    <w:lvl w:ilvl="2" w:tplc="3E28FDBC">
      <w:numFmt w:val="none"/>
      <w:lvlText w:val=""/>
      <w:lvlJc w:val="left"/>
      <w:pPr>
        <w:tabs>
          <w:tab w:val="num" w:pos="360"/>
        </w:tabs>
      </w:pPr>
    </w:lvl>
    <w:lvl w:ilvl="3" w:tplc="D9D0C376">
      <w:numFmt w:val="none"/>
      <w:lvlText w:val=""/>
      <w:lvlJc w:val="left"/>
      <w:pPr>
        <w:tabs>
          <w:tab w:val="num" w:pos="360"/>
        </w:tabs>
      </w:pPr>
    </w:lvl>
    <w:lvl w:ilvl="4" w:tplc="0134913E">
      <w:numFmt w:val="none"/>
      <w:lvlText w:val=""/>
      <w:lvlJc w:val="left"/>
      <w:pPr>
        <w:tabs>
          <w:tab w:val="num" w:pos="360"/>
        </w:tabs>
      </w:pPr>
    </w:lvl>
    <w:lvl w:ilvl="5" w:tplc="6284BFD8">
      <w:numFmt w:val="none"/>
      <w:lvlText w:val=""/>
      <w:lvlJc w:val="left"/>
      <w:pPr>
        <w:tabs>
          <w:tab w:val="num" w:pos="360"/>
        </w:tabs>
      </w:pPr>
    </w:lvl>
    <w:lvl w:ilvl="6" w:tplc="6C80D93C">
      <w:numFmt w:val="none"/>
      <w:lvlText w:val=""/>
      <w:lvlJc w:val="left"/>
      <w:pPr>
        <w:tabs>
          <w:tab w:val="num" w:pos="360"/>
        </w:tabs>
      </w:pPr>
    </w:lvl>
    <w:lvl w:ilvl="7" w:tplc="682CCE0C">
      <w:numFmt w:val="none"/>
      <w:lvlText w:val=""/>
      <w:lvlJc w:val="left"/>
      <w:pPr>
        <w:tabs>
          <w:tab w:val="num" w:pos="360"/>
        </w:tabs>
      </w:pPr>
    </w:lvl>
    <w:lvl w:ilvl="8" w:tplc="48F8EA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F62C71"/>
    <w:multiLevelType w:val="hybridMultilevel"/>
    <w:tmpl w:val="1A5C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C558D"/>
    <w:multiLevelType w:val="hybridMultilevel"/>
    <w:tmpl w:val="DAAED42C"/>
    <w:lvl w:ilvl="0" w:tplc="4EBA8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80ED0">
      <w:numFmt w:val="none"/>
      <w:lvlText w:val=""/>
      <w:lvlJc w:val="left"/>
      <w:pPr>
        <w:tabs>
          <w:tab w:val="num" w:pos="360"/>
        </w:tabs>
      </w:pPr>
    </w:lvl>
    <w:lvl w:ilvl="2" w:tplc="8D48A94C">
      <w:numFmt w:val="none"/>
      <w:lvlText w:val=""/>
      <w:lvlJc w:val="left"/>
      <w:pPr>
        <w:tabs>
          <w:tab w:val="num" w:pos="360"/>
        </w:tabs>
      </w:pPr>
    </w:lvl>
    <w:lvl w:ilvl="3" w:tplc="5FA22AD0">
      <w:numFmt w:val="none"/>
      <w:lvlText w:val=""/>
      <w:lvlJc w:val="left"/>
      <w:pPr>
        <w:tabs>
          <w:tab w:val="num" w:pos="360"/>
        </w:tabs>
      </w:pPr>
    </w:lvl>
    <w:lvl w:ilvl="4" w:tplc="D96C849C">
      <w:numFmt w:val="none"/>
      <w:lvlText w:val=""/>
      <w:lvlJc w:val="left"/>
      <w:pPr>
        <w:tabs>
          <w:tab w:val="num" w:pos="360"/>
        </w:tabs>
      </w:pPr>
    </w:lvl>
    <w:lvl w:ilvl="5" w:tplc="CD606E3C">
      <w:numFmt w:val="none"/>
      <w:lvlText w:val=""/>
      <w:lvlJc w:val="left"/>
      <w:pPr>
        <w:tabs>
          <w:tab w:val="num" w:pos="360"/>
        </w:tabs>
      </w:pPr>
    </w:lvl>
    <w:lvl w:ilvl="6" w:tplc="97648032">
      <w:numFmt w:val="none"/>
      <w:lvlText w:val=""/>
      <w:lvlJc w:val="left"/>
      <w:pPr>
        <w:tabs>
          <w:tab w:val="num" w:pos="360"/>
        </w:tabs>
      </w:pPr>
    </w:lvl>
    <w:lvl w:ilvl="7" w:tplc="7DA83C92">
      <w:numFmt w:val="none"/>
      <w:lvlText w:val=""/>
      <w:lvlJc w:val="left"/>
      <w:pPr>
        <w:tabs>
          <w:tab w:val="num" w:pos="360"/>
        </w:tabs>
      </w:pPr>
    </w:lvl>
    <w:lvl w:ilvl="8" w:tplc="0FE87D3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9B422FF"/>
    <w:multiLevelType w:val="hybridMultilevel"/>
    <w:tmpl w:val="E50A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9E3602"/>
    <w:multiLevelType w:val="hybridMultilevel"/>
    <w:tmpl w:val="F364C88C"/>
    <w:lvl w:ilvl="0" w:tplc="55368A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2AD4F7A"/>
    <w:multiLevelType w:val="hybridMultilevel"/>
    <w:tmpl w:val="73CE3D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6FB7FF6"/>
    <w:multiLevelType w:val="hybridMultilevel"/>
    <w:tmpl w:val="659EE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830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1152F1"/>
    <w:multiLevelType w:val="multilevel"/>
    <w:tmpl w:val="3DEACC2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CA66F9D"/>
    <w:multiLevelType w:val="hybridMultilevel"/>
    <w:tmpl w:val="A6A0C5F6"/>
    <w:lvl w:ilvl="0" w:tplc="29CCCF7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5446B1"/>
    <w:multiLevelType w:val="multilevel"/>
    <w:tmpl w:val="66E6E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9F7DA0"/>
    <w:multiLevelType w:val="hybridMultilevel"/>
    <w:tmpl w:val="A278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7C5FBD"/>
    <w:multiLevelType w:val="hybridMultilevel"/>
    <w:tmpl w:val="FAA2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0C1E4A"/>
    <w:multiLevelType w:val="hybridMultilevel"/>
    <w:tmpl w:val="6C02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512DB"/>
    <w:multiLevelType w:val="hybridMultilevel"/>
    <w:tmpl w:val="78281D1C"/>
    <w:lvl w:ilvl="0" w:tplc="F5545DD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172437C"/>
    <w:multiLevelType w:val="hybridMultilevel"/>
    <w:tmpl w:val="4C860834"/>
    <w:lvl w:ilvl="0" w:tplc="ACD883D6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217763"/>
    <w:multiLevelType w:val="multilevel"/>
    <w:tmpl w:val="E8A0E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261257E"/>
    <w:multiLevelType w:val="hybridMultilevel"/>
    <w:tmpl w:val="92228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1FEA"/>
    <w:multiLevelType w:val="hybridMultilevel"/>
    <w:tmpl w:val="389A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906827"/>
    <w:multiLevelType w:val="hybridMultilevel"/>
    <w:tmpl w:val="7DF8F118"/>
    <w:lvl w:ilvl="0" w:tplc="4E5470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3CA00D8"/>
    <w:multiLevelType w:val="hybridMultilevel"/>
    <w:tmpl w:val="4484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7EF1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D92427"/>
    <w:multiLevelType w:val="hybridMultilevel"/>
    <w:tmpl w:val="050294C0"/>
    <w:lvl w:ilvl="0" w:tplc="FA5428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E56163"/>
    <w:multiLevelType w:val="hybridMultilevel"/>
    <w:tmpl w:val="930E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37A43"/>
    <w:multiLevelType w:val="hybridMultilevel"/>
    <w:tmpl w:val="E0A8521C"/>
    <w:lvl w:ilvl="0" w:tplc="69F412F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6C4A6F"/>
    <w:multiLevelType w:val="hybridMultilevel"/>
    <w:tmpl w:val="E68C0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F36DC"/>
    <w:multiLevelType w:val="hybridMultilevel"/>
    <w:tmpl w:val="F5F2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9636C"/>
    <w:multiLevelType w:val="hybridMultilevel"/>
    <w:tmpl w:val="007005D8"/>
    <w:lvl w:ilvl="0" w:tplc="594E8E70">
      <w:start w:val="2"/>
      <w:numFmt w:val="bullet"/>
      <w:lvlText w:val="-"/>
      <w:lvlJc w:val="left"/>
      <w:pPr>
        <w:tabs>
          <w:tab w:val="num" w:pos="1335"/>
        </w:tabs>
        <w:ind w:left="1335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1"/>
  </w:num>
  <w:num w:numId="4">
    <w:abstractNumId w:val="24"/>
  </w:num>
  <w:num w:numId="5">
    <w:abstractNumId w:val="11"/>
  </w:num>
  <w:num w:numId="6">
    <w:abstractNumId w:val="7"/>
  </w:num>
  <w:num w:numId="7">
    <w:abstractNumId w:val="8"/>
  </w:num>
  <w:num w:numId="8">
    <w:abstractNumId w:val="17"/>
  </w:num>
  <w:num w:numId="9">
    <w:abstractNumId w:val="12"/>
  </w:num>
  <w:num w:numId="10">
    <w:abstractNumId w:val="19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1"/>
  </w:num>
  <w:num w:numId="16">
    <w:abstractNumId w:val="14"/>
  </w:num>
  <w:num w:numId="17">
    <w:abstractNumId w:val="18"/>
  </w:num>
  <w:num w:numId="18">
    <w:abstractNumId w:val="10"/>
  </w:num>
  <w:num w:numId="19">
    <w:abstractNumId w:val="23"/>
  </w:num>
  <w:num w:numId="20">
    <w:abstractNumId w:val="9"/>
  </w:num>
  <w:num w:numId="21">
    <w:abstractNumId w:val="5"/>
  </w:num>
  <w:num w:numId="22">
    <w:abstractNumId w:val="25"/>
  </w:num>
  <w:num w:numId="23">
    <w:abstractNumId w:val="6"/>
  </w:num>
  <w:num w:numId="24">
    <w:abstractNumId w:val="3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15"/>
  </w:num>
  <w:num w:numId="34">
    <w:abstractNumId w:val="2"/>
  </w:num>
  <w:num w:numId="35">
    <w:abstractNumId w:val="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3B"/>
    <w:rsid w:val="00000539"/>
    <w:rsid w:val="00031465"/>
    <w:rsid w:val="0004700C"/>
    <w:rsid w:val="000545CF"/>
    <w:rsid w:val="00055CB3"/>
    <w:rsid w:val="0006327E"/>
    <w:rsid w:val="00064216"/>
    <w:rsid w:val="00066A48"/>
    <w:rsid w:val="00070981"/>
    <w:rsid w:val="00084A54"/>
    <w:rsid w:val="000975B2"/>
    <w:rsid w:val="000B7811"/>
    <w:rsid w:val="000D22F3"/>
    <w:rsid w:val="000D31A6"/>
    <w:rsid w:val="000D6F5E"/>
    <w:rsid w:val="000E0603"/>
    <w:rsid w:val="00115A21"/>
    <w:rsid w:val="00143E1E"/>
    <w:rsid w:val="00145285"/>
    <w:rsid w:val="001609DA"/>
    <w:rsid w:val="00176F42"/>
    <w:rsid w:val="00177C28"/>
    <w:rsid w:val="00194A29"/>
    <w:rsid w:val="001A7F1C"/>
    <w:rsid w:val="001B3A63"/>
    <w:rsid w:val="001B3C0F"/>
    <w:rsid w:val="001B49E1"/>
    <w:rsid w:val="001C0E3A"/>
    <w:rsid w:val="001D5F7D"/>
    <w:rsid w:val="001D71AA"/>
    <w:rsid w:val="001F04A6"/>
    <w:rsid w:val="001F65F2"/>
    <w:rsid w:val="00205C69"/>
    <w:rsid w:val="00221728"/>
    <w:rsid w:val="002559FE"/>
    <w:rsid w:val="00261883"/>
    <w:rsid w:val="00265E30"/>
    <w:rsid w:val="002778EC"/>
    <w:rsid w:val="00280AB1"/>
    <w:rsid w:val="002C28EB"/>
    <w:rsid w:val="002C366E"/>
    <w:rsid w:val="002C5964"/>
    <w:rsid w:val="002D205C"/>
    <w:rsid w:val="002E279C"/>
    <w:rsid w:val="002F1316"/>
    <w:rsid w:val="002F2E17"/>
    <w:rsid w:val="002F2F9D"/>
    <w:rsid w:val="002F3411"/>
    <w:rsid w:val="00302792"/>
    <w:rsid w:val="0030742E"/>
    <w:rsid w:val="00312281"/>
    <w:rsid w:val="00314AB5"/>
    <w:rsid w:val="00317D3F"/>
    <w:rsid w:val="00321CB9"/>
    <w:rsid w:val="00334840"/>
    <w:rsid w:val="003458BC"/>
    <w:rsid w:val="00346593"/>
    <w:rsid w:val="00347489"/>
    <w:rsid w:val="00362EC4"/>
    <w:rsid w:val="00365662"/>
    <w:rsid w:val="00380472"/>
    <w:rsid w:val="00392779"/>
    <w:rsid w:val="00395607"/>
    <w:rsid w:val="003B7F72"/>
    <w:rsid w:val="003C303B"/>
    <w:rsid w:val="003F3522"/>
    <w:rsid w:val="003F6FCB"/>
    <w:rsid w:val="003F7366"/>
    <w:rsid w:val="004012B9"/>
    <w:rsid w:val="0042000E"/>
    <w:rsid w:val="00420070"/>
    <w:rsid w:val="004226D1"/>
    <w:rsid w:val="00434085"/>
    <w:rsid w:val="0044050B"/>
    <w:rsid w:val="00440FB1"/>
    <w:rsid w:val="00445307"/>
    <w:rsid w:val="00450B79"/>
    <w:rsid w:val="00452AAA"/>
    <w:rsid w:val="004536E1"/>
    <w:rsid w:val="004553F5"/>
    <w:rsid w:val="004769F5"/>
    <w:rsid w:val="00480B88"/>
    <w:rsid w:val="00481FD5"/>
    <w:rsid w:val="004A0C31"/>
    <w:rsid w:val="004A61C8"/>
    <w:rsid w:val="004B6243"/>
    <w:rsid w:val="004C13A1"/>
    <w:rsid w:val="004C15C7"/>
    <w:rsid w:val="004C6EFC"/>
    <w:rsid w:val="004C79A5"/>
    <w:rsid w:val="004D6877"/>
    <w:rsid w:val="004E6315"/>
    <w:rsid w:val="00511D41"/>
    <w:rsid w:val="00512232"/>
    <w:rsid w:val="00530EA7"/>
    <w:rsid w:val="00532224"/>
    <w:rsid w:val="00570618"/>
    <w:rsid w:val="00586CE2"/>
    <w:rsid w:val="005955DA"/>
    <w:rsid w:val="00596CF1"/>
    <w:rsid w:val="005B2D04"/>
    <w:rsid w:val="005B51FD"/>
    <w:rsid w:val="005B7507"/>
    <w:rsid w:val="005C2FA7"/>
    <w:rsid w:val="005D19B5"/>
    <w:rsid w:val="005D1C3E"/>
    <w:rsid w:val="005D64CC"/>
    <w:rsid w:val="005E1E46"/>
    <w:rsid w:val="005E3EE3"/>
    <w:rsid w:val="005F0322"/>
    <w:rsid w:val="005F44A4"/>
    <w:rsid w:val="005F5269"/>
    <w:rsid w:val="006013AF"/>
    <w:rsid w:val="00607451"/>
    <w:rsid w:val="0061322C"/>
    <w:rsid w:val="0062373E"/>
    <w:rsid w:val="00630E8A"/>
    <w:rsid w:val="00640AE7"/>
    <w:rsid w:val="00647ABC"/>
    <w:rsid w:val="00653421"/>
    <w:rsid w:val="006669AD"/>
    <w:rsid w:val="0069347C"/>
    <w:rsid w:val="006B2BCA"/>
    <w:rsid w:val="006D6DED"/>
    <w:rsid w:val="00716AB8"/>
    <w:rsid w:val="0072072B"/>
    <w:rsid w:val="0072119E"/>
    <w:rsid w:val="0072236B"/>
    <w:rsid w:val="00722685"/>
    <w:rsid w:val="00723494"/>
    <w:rsid w:val="00726BBA"/>
    <w:rsid w:val="0073541A"/>
    <w:rsid w:val="00745C90"/>
    <w:rsid w:val="00747F70"/>
    <w:rsid w:val="00751613"/>
    <w:rsid w:val="007705C9"/>
    <w:rsid w:val="00780C31"/>
    <w:rsid w:val="00791526"/>
    <w:rsid w:val="007A14D9"/>
    <w:rsid w:val="007A7D94"/>
    <w:rsid w:val="007C1B17"/>
    <w:rsid w:val="007D28A8"/>
    <w:rsid w:val="007D3D75"/>
    <w:rsid w:val="007D51DA"/>
    <w:rsid w:val="007D77AB"/>
    <w:rsid w:val="007D7C23"/>
    <w:rsid w:val="00821003"/>
    <w:rsid w:val="0084113C"/>
    <w:rsid w:val="0084575E"/>
    <w:rsid w:val="00845B7A"/>
    <w:rsid w:val="00852432"/>
    <w:rsid w:val="00852CDD"/>
    <w:rsid w:val="00852F81"/>
    <w:rsid w:val="00861452"/>
    <w:rsid w:val="00865321"/>
    <w:rsid w:val="008C25E0"/>
    <w:rsid w:val="008F3921"/>
    <w:rsid w:val="0090430A"/>
    <w:rsid w:val="00913C6A"/>
    <w:rsid w:val="00925F1D"/>
    <w:rsid w:val="00927DB8"/>
    <w:rsid w:val="00935686"/>
    <w:rsid w:val="00944A7C"/>
    <w:rsid w:val="00945F14"/>
    <w:rsid w:val="0096272A"/>
    <w:rsid w:val="00966496"/>
    <w:rsid w:val="009745ED"/>
    <w:rsid w:val="009A3F61"/>
    <w:rsid w:val="009B522D"/>
    <w:rsid w:val="009B5D28"/>
    <w:rsid w:val="009B717A"/>
    <w:rsid w:val="009C31E3"/>
    <w:rsid w:val="009E4116"/>
    <w:rsid w:val="009E572F"/>
    <w:rsid w:val="009E5BC5"/>
    <w:rsid w:val="009F7903"/>
    <w:rsid w:val="00A075B8"/>
    <w:rsid w:val="00A1613A"/>
    <w:rsid w:val="00A40367"/>
    <w:rsid w:val="00A407BE"/>
    <w:rsid w:val="00A435D6"/>
    <w:rsid w:val="00A66840"/>
    <w:rsid w:val="00A67CF7"/>
    <w:rsid w:val="00A72BF4"/>
    <w:rsid w:val="00A80006"/>
    <w:rsid w:val="00A92A52"/>
    <w:rsid w:val="00AB6331"/>
    <w:rsid w:val="00AC5C10"/>
    <w:rsid w:val="00AD098A"/>
    <w:rsid w:val="00AD0D12"/>
    <w:rsid w:val="00AE2333"/>
    <w:rsid w:val="00AE54B8"/>
    <w:rsid w:val="00AF3E64"/>
    <w:rsid w:val="00B07C94"/>
    <w:rsid w:val="00B1043F"/>
    <w:rsid w:val="00B12D59"/>
    <w:rsid w:val="00B33C0A"/>
    <w:rsid w:val="00B44B7B"/>
    <w:rsid w:val="00B643D7"/>
    <w:rsid w:val="00B70BA3"/>
    <w:rsid w:val="00B7500F"/>
    <w:rsid w:val="00B95E63"/>
    <w:rsid w:val="00B97F0F"/>
    <w:rsid w:val="00BA48B0"/>
    <w:rsid w:val="00BA66D2"/>
    <w:rsid w:val="00BC3545"/>
    <w:rsid w:val="00BD7A4F"/>
    <w:rsid w:val="00C45052"/>
    <w:rsid w:val="00C4542B"/>
    <w:rsid w:val="00C462BC"/>
    <w:rsid w:val="00C57AB2"/>
    <w:rsid w:val="00C908DE"/>
    <w:rsid w:val="00C93072"/>
    <w:rsid w:val="00C947C7"/>
    <w:rsid w:val="00C949B4"/>
    <w:rsid w:val="00CB4563"/>
    <w:rsid w:val="00CC4803"/>
    <w:rsid w:val="00CD4100"/>
    <w:rsid w:val="00CF0F99"/>
    <w:rsid w:val="00D005BE"/>
    <w:rsid w:val="00D027B3"/>
    <w:rsid w:val="00D03D65"/>
    <w:rsid w:val="00D217AD"/>
    <w:rsid w:val="00D228FF"/>
    <w:rsid w:val="00D41293"/>
    <w:rsid w:val="00D50E80"/>
    <w:rsid w:val="00D530DA"/>
    <w:rsid w:val="00D645B3"/>
    <w:rsid w:val="00D64CD4"/>
    <w:rsid w:val="00D74013"/>
    <w:rsid w:val="00D74C93"/>
    <w:rsid w:val="00D829AD"/>
    <w:rsid w:val="00D87A97"/>
    <w:rsid w:val="00D905E9"/>
    <w:rsid w:val="00DA09AD"/>
    <w:rsid w:val="00DA15C4"/>
    <w:rsid w:val="00DA411D"/>
    <w:rsid w:val="00DB62E8"/>
    <w:rsid w:val="00DD16F1"/>
    <w:rsid w:val="00DD4CE6"/>
    <w:rsid w:val="00DD6C64"/>
    <w:rsid w:val="00DE7D71"/>
    <w:rsid w:val="00DF1CF1"/>
    <w:rsid w:val="00DF36E9"/>
    <w:rsid w:val="00E13E51"/>
    <w:rsid w:val="00E167B3"/>
    <w:rsid w:val="00E248EC"/>
    <w:rsid w:val="00E513A9"/>
    <w:rsid w:val="00E556F9"/>
    <w:rsid w:val="00E70A1F"/>
    <w:rsid w:val="00E9489E"/>
    <w:rsid w:val="00E95C5C"/>
    <w:rsid w:val="00EC24A1"/>
    <w:rsid w:val="00EF65BA"/>
    <w:rsid w:val="00F04603"/>
    <w:rsid w:val="00F1268C"/>
    <w:rsid w:val="00F233F0"/>
    <w:rsid w:val="00F30054"/>
    <w:rsid w:val="00F32550"/>
    <w:rsid w:val="00F37223"/>
    <w:rsid w:val="00F42269"/>
    <w:rsid w:val="00F42E2B"/>
    <w:rsid w:val="00F65F4E"/>
    <w:rsid w:val="00F76EFF"/>
    <w:rsid w:val="00F813DC"/>
    <w:rsid w:val="00F90EFC"/>
    <w:rsid w:val="00F95550"/>
    <w:rsid w:val="00FA1382"/>
    <w:rsid w:val="00FB0B7D"/>
    <w:rsid w:val="00FB2FE8"/>
    <w:rsid w:val="00FB30C5"/>
    <w:rsid w:val="00FB441B"/>
    <w:rsid w:val="00FF07A1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959D7"/>
  <w15:docId w15:val="{B44706F4-32DA-4EAC-9FBE-C338C5C2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14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b/>
      <w:szCs w:val="20"/>
    </w:rPr>
  </w:style>
  <w:style w:type="paragraph" w:styleId="21">
    <w:name w:val="Body Text Indent 2"/>
    <w:basedOn w:val="a"/>
    <w:semiHidden/>
    <w:pPr>
      <w:ind w:firstLine="600"/>
      <w:jc w:val="both"/>
    </w:pPr>
  </w:style>
  <w:style w:type="paragraph" w:styleId="a3">
    <w:name w:val="Body Text Indent"/>
    <w:basedOn w:val="a"/>
    <w:semiHidden/>
    <w:pPr>
      <w:ind w:left="36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pPr>
      <w:jc w:val="both"/>
    </w:pPr>
  </w:style>
  <w:style w:type="paragraph" w:styleId="31">
    <w:name w:val="Body Text Indent 3"/>
    <w:basedOn w:val="a"/>
    <w:semiHidden/>
    <w:pPr>
      <w:ind w:left="540"/>
      <w:jc w:val="both"/>
    </w:p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uiPriority w:val="99"/>
    <w:rsid w:val="00E70A1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925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47ABC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character" w:styleId="a8">
    <w:name w:val="Hyperlink"/>
    <w:rsid w:val="00B7500F"/>
    <w:rPr>
      <w:color w:val="0000FF"/>
      <w:u w:val="single"/>
    </w:rPr>
  </w:style>
  <w:style w:type="paragraph" w:customStyle="1" w:styleId="ConsPlusTitle">
    <w:name w:val="ConsPlusTitle"/>
    <w:uiPriority w:val="99"/>
    <w:rsid w:val="001A7F1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3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6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18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38047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D205C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D217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1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7spb.ru" TargetMode="External"/><Relationship Id="rId13" Type="http://schemas.openxmlformats.org/officeDocument/2006/relationships/hyperlink" Target="https://login.consultant.ru/link/?req=doc&amp;base=SPB&amp;n=292192" TargetMode="External"/><Relationship Id="rId18" Type="http://schemas.openxmlformats.org/officeDocument/2006/relationships/hyperlink" Target="https://login.consultant.ru/link/?req=doc&amp;base=SPB&amp;n=29219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28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1024" TargetMode="External"/><Relationship Id="rId17" Type="http://schemas.openxmlformats.org/officeDocument/2006/relationships/hyperlink" Target="https://login.consultant.ru/link/?req=doc&amp;base=RZB&amp;n=287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92194" TargetMode="External"/><Relationship Id="rId20" Type="http://schemas.openxmlformats.org/officeDocument/2006/relationships/hyperlink" Target="https://login.consultant.ru/link/?req=doc&amp;base=RZB&amp;n=471024&amp;dst=1004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311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2875" TargetMode="External"/><Relationship Id="rId23" Type="http://schemas.openxmlformats.org/officeDocument/2006/relationships/hyperlink" Target="https://login.consultant.ru/link/?req=doc&amp;base=RZB&amp;n=451740" TargetMode="External"/><Relationship Id="rId10" Type="http://schemas.openxmlformats.org/officeDocument/2006/relationships/hyperlink" Target="https://login.consultant.ru/link/?req=doc&amp;base=RZB&amp;n=471024" TargetMode="External"/><Relationship Id="rId19" Type="http://schemas.openxmlformats.org/officeDocument/2006/relationships/hyperlink" Target="https://login.consultant.ru/link/?req=doc&amp;base=RZB&amp;n=47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114" TargetMode="External"/><Relationship Id="rId14" Type="http://schemas.openxmlformats.org/officeDocument/2006/relationships/hyperlink" Target="https://login.consultant.ru/link/?req=doc&amp;base=RZB&amp;n=471024&amp;dst=100469" TargetMode="External"/><Relationship Id="rId22" Type="http://schemas.openxmlformats.org/officeDocument/2006/relationships/hyperlink" Target="https://login.consultant.ru/link/?req=doc&amp;base=RZB&amp;n=44243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2003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0724-1B38-463F-B6B8-68D7809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2003</Template>
  <TotalTime>129</TotalTime>
  <Pages>10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Муниципальный Совет округа 7</Company>
  <LinksUpToDate>false</LinksUpToDate>
  <CharactersWithSpaces>30548</CharactersWithSpaces>
  <SharedDoc>false</SharedDoc>
  <HLinks>
    <vt:vector size="54" baseType="variant">
      <vt:variant>
        <vt:i4>3211296</vt:i4>
      </vt:variant>
      <vt:variant>
        <vt:i4>24</vt:i4>
      </vt:variant>
      <vt:variant>
        <vt:i4>0</vt:i4>
      </vt:variant>
      <vt:variant>
        <vt:i4>5</vt:i4>
      </vt:variant>
      <vt:variant>
        <vt:lpwstr>file://localhost/consultantplus/%5C--offline-ref=55D00E9B58CAE725F8EBD0525D6F14DC3C17A56BA57DFDE1345567790605A16F48EAF6BAFD5303D7R6lFJ</vt:lpwstr>
      </vt:variant>
      <vt:variant>
        <vt:lpwstr/>
      </vt:variant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file://localhost/consultantplus/%5C--offline-ref=55D00E9B58CAE725F8EBD0525D6F14DC3C17A56BA57DFDE13455677906R0l5J</vt:lpwstr>
      </vt:variant>
      <vt:variant>
        <vt:lpwstr/>
      </vt:variant>
      <vt:variant>
        <vt:i4>196631</vt:i4>
      </vt:variant>
      <vt:variant>
        <vt:i4>18</vt:i4>
      </vt:variant>
      <vt:variant>
        <vt:i4>0</vt:i4>
      </vt:variant>
      <vt:variant>
        <vt:i4>5</vt:i4>
      </vt:variant>
      <vt:variant>
        <vt:lpwstr>file://localhost/consultantplus/%5C--offline-ref=55D00E9B58CAE725F8EBCF43486F14DC3C15A461AA76FDE13455677906R0l5J</vt:lpwstr>
      </vt:variant>
      <vt:variant>
        <vt:lpwstr/>
      </vt:variant>
      <vt:variant>
        <vt:i4>65566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file://localhost/consultantplus/%5C--offline-ref=55D00E9B58CAE725F8EBD0525D6F14DC3F19A767A923AAE3650069R7lCJ</vt:lpwstr>
      </vt:variant>
      <vt:variant>
        <vt:lpwstr/>
      </vt:variant>
      <vt:variant>
        <vt:i4>196631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file://localhost/consultantplus/%5C--offline-ref=55D00E9B58CAE725F8EBCF43486F14DC3C15A461AA76FDE13455677906R0l5J</vt:lpwstr>
      </vt:variant>
      <vt:variant>
        <vt:lpwstr/>
      </vt:variant>
      <vt:variant>
        <vt:i4>65566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file://localhost/consultantplus/%5C--offline-ref=55D00E9B58CAE725F8EBD0525D6F14DC3F19A767A923AAE3650069R7lCJ</vt:lpwstr>
      </vt:variant>
      <vt:variant>
        <vt:lpwstr/>
      </vt:variant>
      <vt:variant>
        <vt:i4>1507355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file://localhost/consultantplus/%5C--offline-ref=5FE2C7EFF1C88422C7A7D8CFF48870E5852635FBA80023EF496836DDB435j8J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file://localhost/consultantplus/%5C--offline-ref=5FE2C7EFF1C88422C7A7C7DEE18870E5852439F3A60023EF496836DDB435j8J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file:///C:/Users/%D0%9F%D0%BE%D0%BB%D1%8C%D0%B7%D0%BE%D0%B2%D0%B0%D1%82%D0%B5%D0%BB%D1%8C/Desktop/%D0%9F%D1%80%D0%BE%D0%B5%D0%BA%D1%82%D1%8B %D0%BD%D0%B0 %D1%81%D0%BE%D0%B2%D0%B5%D1%82 25.09.2014/%D0%BA%D0%BE%D0%BD%D0%BA%D1%83%D1%80%D1%81 %D0%BD%D0%B0 %D0%B3%D0%BB%D0%B0%D0%B2%D1%83 %D0%90.doc</vt:lpwstr>
      </vt:variant>
      <vt:variant>
        <vt:lpwstr>Par3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Алла</dc:creator>
  <cp:lastModifiedBy>Admin</cp:lastModifiedBy>
  <cp:revision>143</cp:revision>
  <cp:lastPrinted>2014-09-26T08:11:00Z</cp:lastPrinted>
  <dcterms:created xsi:type="dcterms:W3CDTF">2019-09-24T05:25:00Z</dcterms:created>
  <dcterms:modified xsi:type="dcterms:W3CDTF">2024-09-16T12:42:00Z</dcterms:modified>
</cp:coreProperties>
</file>